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E8DCE" w14:textId="77777777" w:rsidR="00447097" w:rsidRDefault="001F6DBC" w:rsidP="001F6DBC">
      <w:pPr>
        <w:tabs>
          <w:tab w:val="right" w:pos="11340"/>
        </w:tabs>
        <w:rPr>
          <w:sz w:val="16"/>
        </w:rPr>
      </w:pPr>
      <w:r>
        <w:rPr>
          <w:sz w:val="16"/>
        </w:rPr>
        <w:t>Human Resources Division</w:t>
      </w:r>
      <w:r>
        <w:rPr>
          <w:sz w:val="16"/>
        </w:rPr>
        <w:tab/>
      </w:r>
      <w:r w:rsidR="00447097">
        <w:rPr>
          <w:sz w:val="16"/>
        </w:rPr>
        <w:t>Revised: 08/2005</w:t>
      </w:r>
    </w:p>
    <w:p w14:paraId="4B52D1D4" w14:textId="77777777" w:rsidR="00447097" w:rsidRDefault="00447097">
      <w:pPr>
        <w:rPr>
          <w:sz w:val="20"/>
        </w:rPr>
      </w:pPr>
      <w:r>
        <w:rPr>
          <w:noProof/>
          <w:sz w:val="20"/>
        </w:rPr>
        <w:object w:dxaOrig="0" w:dyaOrig="0" w14:anchorId="373DD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6pt;margin-top:39.6pt;width:76.95pt;height:54pt;z-index:-251658752;visibility:visible;mso-wrap-edited:f;mso-position-horizontal-relative:page;mso-position-vertical-relative:page" wrapcoords="-150 0 -150 2244 1800 4488 1350 5330 1350 19356 6000 21319 8850 21319 11100 21319 12900 21319 19050 18795 21300 13465 21600 9538 21600 3927 8550 0 -150 0">
            <v:imagedata r:id="rId10" o:title=""/>
            <w10:wrap side="right" anchorx="page" anchory="page"/>
          </v:shape>
          <o:OLEObject Type="Embed" ProgID="Word.Picture.8" ShapeID="_x0000_s1026" DrawAspect="Content" ObjectID="_1707035686" r:id="rId11"/>
        </w:object>
      </w:r>
    </w:p>
    <w:p w14:paraId="4348A27C" w14:textId="77777777" w:rsidR="00447097" w:rsidRDefault="00447097">
      <w:pPr>
        <w:pStyle w:val="Heading9"/>
        <w:rPr>
          <w:sz w:val="28"/>
        </w:rPr>
      </w:pPr>
      <w:r>
        <w:rPr>
          <w:sz w:val="28"/>
        </w:rPr>
        <w:t>Missouri Department of Transportation</w:t>
      </w:r>
    </w:p>
    <w:p w14:paraId="548E3B2C" w14:textId="77777777" w:rsidR="00447097" w:rsidRDefault="00447097">
      <w:pPr>
        <w:pStyle w:val="Heading9"/>
      </w:pPr>
      <w:r>
        <w:t>BACKGROUND CHECK</w:t>
      </w:r>
    </w:p>
    <w:p w14:paraId="6F80F5CD" w14:textId="77777777" w:rsidR="00447097" w:rsidRDefault="00447097">
      <w:pPr>
        <w:pStyle w:val="Heading9"/>
        <w:rPr>
          <w:sz w:val="20"/>
        </w:rPr>
      </w:pPr>
      <w:r>
        <w:t>AUTHORIZATION FORM</w:t>
      </w:r>
    </w:p>
    <w:p w14:paraId="4162AC1D" w14:textId="77777777" w:rsidR="00447097" w:rsidRDefault="00447097">
      <w:pPr>
        <w:ind w:left="360"/>
        <w:rPr>
          <w:sz w:val="20"/>
        </w:rPr>
      </w:pPr>
    </w:p>
    <w:p w14:paraId="0171AB15" w14:textId="77777777" w:rsidR="00447097" w:rsidRDefault="00447097">
      <w:pPr>
        <w:rPr>
          <w:sz w:val="20"/>
        </w:rPr>
      </w:pPr>
    </w:p>
    <w:p w14:paraId="00BCF03E" w14:textId="77777777" w:rsidR="00447097" w:rsidRDefault="00447097">
      <w:pPr>
        <w:pStyle w:val="BlockText"/>
      </w:pPr>
      <w:r>
        <w:t>I authorize the Missouri State Highway Patrol to furnish the Missouri Department of Transportation (MoDOT) any information regarding my criminal history.  This includes pending charges and convictions for a misdemeanor or a felony.</w:t>
      </w:r>
    </w:p>
    <w:p w14:paraId="6B59230F" w14:textId="77777777" w:rsidR="00447097" w:rsidRDefault="00447097">
      <w:pPr>
        <w:ind w:firstLine="180"/>
        <w:rPr>
          <w:sz w:val="20"/>
        </w:rPr>
      </w:pPr>
    </w:p>
    <w:p w14:paraId="55A2E60D" w14:textId="77777777" w:rsidR="00447097" w:rsidRDefault="00447097">
      <w:pPr>
        <w:ind w:firstLine="180"/>
        <w:rPr>
          <w:sz w:val="20"/>
        </w:rPr>
      </w:pPr>
      <w:r>
        <w:rPr>
          <w:sz w:val="20"/>
        </w:rPr>
        <w:t>I authorize the Missouri Department of Revenue to furnish to MoDOT information regarding the status of my driver’s license.</w:t>
      </w:r>
    </w:p>
    <w:p w14:paraId="65606C18" w14:textId="77777777" w:rsidR="00447097" w:rsidRDefault="00447097">
      <w:pPr>
        <w:rPr>
          <w:sz w:val="20"/>
        </w:rPr>
      </w:pPr>
    </w:p>
    <w:p w14:paraId="3F1FB9B9" w14:textId="77777777" w:rsidR="00447097" w:rsidRDefault="00447097">
      <w:pPr>
        <w:ind w:left="180" w:right="936"/>
        <w:rPr>
          <w:sz w:val="20"/>
        </w:rPr>
      </w:pPr>
      <w:r>
        <w:rPr>
          <w:sz w:val="20"/>
        </w:rPr>
        <w:t xml:space="preserve">I do hereby release and forever discharge MoDOT and its officers, agents, and employees, from </w:t>
      </w:r>
      <w:proofErr w:type="gramStart"/>
      <w:r>
        <w:rPr>
          <w:sz w:val="20"/>
        </w:rPr>
        <w:t>any and all</w:t>
      </w:r>
      <w:proofErr w:type="gramEnd"/>
      <w:r>
        <w:rPr>
          <w:sz w:val="20"/>
        </w:rPr>
        <w:t xml:space="preserve"> liability arising out of or in any manner relating to the performance of the above reference checks and the disclosure of any information made with regard thereto.</w:t>
      </w:r>
    </w:p>
    <w:p w14:paraId="3F24C25A" w14:textId="77777777" w:rsidR="00447097" w:rsidRDefault="00447097">
      <w:pPr>
        <w:rPr>
          <w:sz w:val="20"/>
        </w:rPr>
      </w:pPr>
    </w:p>
    <w:p w14:paraId="0040CFDD" w14:textId="77777777" w:rsidR="00447097" w:rsidRDefault="00447097">
      <w:pPr>
        <w:pStyle w:val="BodyTextIndent"/>
      </w:pPr>
      <w:r>
        <w:t>Conviction of a violation of the law is not an automatic bar to employment.  Each case is considered on an individual basis; however, falsification of the application will result in disqualification.</w:t>
      </w:r>
    </w:p>
    <w:p w14:paraId="51730A9B" w14:textId="77777777" w:rsidR="00447097" w:rsidRDefault="00447097">
      <w:pPr>
        <w:rPr>
          <w:sz w:val="20"/>
        </w:rPr>
      </w:pPr>
    </w:p>
    <w:p w14:paraId="456AB46D" w14:textId="77777777" w:rsidR="00447097" w:rsidRDefault="00447097">
      <w:pPr>
        <w:ind w:left="180"/>
        <w:rPr>
          <w:sz w:val="20"/>
        </w:rPr>
      </w:pPr>
      <w:r>
        <w:rPr>
          <w:sz w:val="20"/>
        </w:rPr>
        <w:t xml:space="preserve">I have read and understand the above paragraphs. </w:t>
      </w:r>
    </w:p>
    <w:p w14:paraId="299892D7" w14:textId="77777777" w:rsidR="00447097" w:rsidRDefault="00447097">
      <w:pPr>
        <w:rPr>
          <w:sz w:val="20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750"/>
        <w:gridCol w:w="357"/>
        <w:gridCol w:w="5500"/>
        <w:gridCol w:w="233"/>
        <w:gridCol w:w="502"/>
        <w:gridCol w:w="162"/>
        <w:gridCol w:w="3296"/>
        <w:gridCol w:w="124"/>
      </w:tblGrid>
      <w:tr w:rsidR="00447097" w14:paraId="4ED09C7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50" w:type="dxa"/>
            <w:vAlign w:val="bottom"/>
          </w:tcPr>
          <w:p w14:paraId="5D460264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5857" w:type="dxa"/>
            <w:gridSpan w:val="2"/>
            <w:tcBorders>
              <w:bottom w:val="single" w:sz="4" w:space="0" w:color="auto"/>
            </w:tcBorders>
            <w:vAlign w:val="bottom"/>
          </w:tcPr>
          <w:p w14:paraId="61D6B0AF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97" w:type="dxa"/>
            <w:gridSpan w:val="3"/>
            <w:vAlign w:val="bottom"/>
          </w:tcPr>
          <w:p w14:paraId="04451B2B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6A30022E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097" w14:paraId="626ECF7A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607" w:type="dxa"/>
            <w:gridSpan w:val="3"/>
          </w:tcPr>
          <w:p w14:paraId="340E6CF3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(Print Last, First, MI) (If applicable, include Jr., Sr., etc.)</w:t>
            </w:r>
          </w:p>
        </w:tc>
        <w:tc>
          <w:tcPr>
            <w:tcW w:w="4317" w:type="dxa"/>
            <w:gridSpan w:val="5"/>
          </w:tcPr>
          <w:p w14:paraId="28766E36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(Please list any previous names.)</w:t>
            </w:r>
          </w:p>
        </w:tc>
      </w:tr>
      <w:tr w:rsidR="00447097" w14:paraId="76B4864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07" w:type="dxa"/>
            <w:gridSpan w:val="2"/>
            <w:vAlign w:val="bottom"/>
          </w:tcPr>
          <w:p w14:paraId="501A6E8F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Signature:  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vAlign w:val="bottom"/>
          </w:tcPr>
          <w:p w14:paraId="21104BBA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0935E801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582" w:type="dxa"/>
            <w:gridSpan w:val="3"/>
            <w:tcBorders>
              <w:bottom w:val="single" w:sz="4" w:space="0" w:color="auto"/>
            </w:tcBorders>
            <w:vAlign w:val="bottom"/>
          </w:tcPr>
          <w:p w14:paraId="74122223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097" w14:paraId="7432815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840" w:type="dxa"/>
            <w:gridSpan w:val="4"/>
            <w:vAlign w:val="bottom"/>
          </w:tcPr>
          <w:p w14:paraId="068F8166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Social Security Number: (Please list any previously used social security numbers.)</w:t>
            </w:r>
          </w:p>
        </w:tc>
        <w:tc>
          <w:tcPr>
            <w:tcW w:w="4084" w:type="dxa"/>
            <w:gridSpan w:val="4"/>
            <w:tcBorders>
              <w:bottom w:val="single" w:sz="4" w:space="0" w:color="auto"/>
            </w:tcBorders>
            <w:vAlign w:val="bottom"/>
          </w:tcPr>
          <w:p w14:paraId="4A63DD6D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097" w14:paraId="22AB05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566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bottom"/>
          </w:tcPr>
          <w:p w14:paraId="509942F8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</w:tr>
      <w:tr w:rsidR="00447097" w14:paraId="777D1E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566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D3DCA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Have you ever been convicted or plead guilty before a court of any federal, state, or municipal criminal offense?  (Please include any alcohol or drug related driving offenses or any other offense you have been convicted of.)</w:t>
            </w:r>
          </w:p>
          <w:p w14:paraId="150838F0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If YES, please provide explanation below:          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0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  <w:r>
              <w:rPr>
                <w:b/>
                <w:bCs/>
                <w:sz w:val="20"/>
              </w:rPr>
              <w:t xml:space="preserve">  YES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>
              <w:rPr>
                <w:b/>
                <w:bCs/>
                <w:sz w:val="20"/>
              </w:rPr>
              <w:t xml:space="preserve">  NO</w:t>
            </w:r>
          </w:p>
        </w:tc>
      </w:tr>
      <w:tr w:rsidR="00447097" w14:paraId="49EE43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297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F4EF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" w:name="Text231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447097" w14:paraId="3797C6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D74D4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" w:name="Text232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447097" w14:paraId="06606C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09681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Have you ever received probation or community supervision for any federal, state, or municipal criminal offense?</w:t>
            </w:r>
          </w:p>
          <w:p w14:paraId="158ABC24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If YES, please provide an explanation below:           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YES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NO </w:t>
            </w:r>
          </w:p>
        </w:tc>
      </w:tr>
      <w:tr w:rsidR="00447097" w14:paraId="0893C4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C3FAE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4" w:name="Text233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447097" w14:paraId="7E33DE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07AA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5" w:name="Text234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</w:p>
        </w:tc>
      </w:tr>
      <w:tr w:rsidR="00447097" w14:paraId="6D510B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6C5A5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Have you ever been convicted of any criminal offense in a country outside the jurisdiction of the United States?</w:t>
            </w:r>
          </w:p>
          <w:p w14:paraId="7E390A67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If YES, please provide an explanation below:           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YES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NO</w:t>
            </w:r>
          </w:p>
        </w:tc>
      </w:tr>
      <w:tr w:rsidR="00447097" w14:paraId="19F6AB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7C8A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6" w:name="Text235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447097" w14:paraId="5F78ED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5FBF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7" w:name="Text236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447097" w14:paraId="475F70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7E859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 of the date of this authorization, do you have any pending criminal charges against you?</w:t>
            </w:r>
          </w:p>
          <w:p w14:paraId="24D98210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If YES, please provide an explanation below:           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YES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NO</w:t>
            </w:r>
          </w:p>
        </w:tc>
      </w:tr>
      <w:tr w:rsidR="00447097" w14:paraId="43EC4F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FCFD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8" w:name="Text23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447097" w14:paraId="5D9305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2B53" w14:textId="77777777" w:rsidR="00447097" w:rsidRDefault="00447097">
            <w:pPr>
              <w:pStyle w:val="Header"/>
              <w:tabs>
                <w:tab w:val="clear" w:pos="4320"/>
                <w:tab w:val="clear" w:pos="8640"/>
                <w:tab w:val="left" w:pos="562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9" w:name="Text238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"/>
          </w:p>
        </w:tc>
      </w:tr>
    </w:tbl>
    <w:p w14:paraId="6C4298EE" w14:textId="77777777" w:rsidR="00447097" w:rsidRDefault="00447097">
      <w:pPr>
        <w:rPr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"/>
        <w:gridCol w:w="360"/>
        <w:gridCol w:w="900"/>
        <w:gridCol w:w="360"/>
        <w:gridCol w:w="900"/>
        <w:gridCol w:w="1440"/>
        <w:gridCol w:w="2183"/>
        <w:gridCol w:w="3325"/>
      </w:tblGrid>
      <w:tr w:rsidR="00447097" w14:paraId="5FE190E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1C6DD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4366F569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FOR DEPARTMENT OF TRANSPORTATION USE ONLY</w:t>
            </w:r>
          </w:p>
        </w:tc>
      </w:tr>
      <w:tr w:rsidR="00447097" w14:paraId="7F02A0E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3DB1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Job Title: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A397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8AE19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District/Division/Office: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BD18C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097" w14:paraId="6E32FB5D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800" w:type="dxa"/>
            <w:gridSpan w:val="3"/>
            <w:tcBorders>
              <w:top w:val="single" w:sz="4" w:space="0" w:color="auto"/>
            </w:tcBorders>
            <w:vAlign w:val="bottom"/>
          </w:tcPr>
          <w:p w14:paraId="22E2BA59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SAM II Access: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6F139D4E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</w:tcBorders>
            <w:vAlign w:val="bottom"/>
          </w:tcPr>
          <w:p w14:paraId="5E86A348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</w:tc>
      </w:tr>
      <w:tr w:rsidR="00447097" w14:paraId="277129EB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bottom"/>
          </w:tcPr>
          <w:p w14:paraId="34E20271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bottom"/>
          </w:tcPr>
          <w:p w14:paraId="5D847301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0" w:name="Text2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3D3CD1EB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614DF511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1" w:name="Text2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83" w:type="dxa"/>
            <w:tcBorders>
              <w:top w:val="single" w:sz="4" w:space="0" w:color="auto"/>
            </w:tcBorders>
            <w:vAlign w:val="bottom"/>
          </w:tcPr>
          <w:p w14:paraId="06BF7F12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Purchasing Authority: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vAlign w:val="bottom"/>
          </w:tcPr>
          <w:p w14:paraId="7B7A8C9C" w14:textId="77777777" w:rsidR="00447097" w:rsidRDefault="0044709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2" w:name="Text2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14:paraId="3B61EFEB" w14:textId="77777777" w:rsidR="00447097" w:rsidRDefault="00447097">
      <w:pPr>
        <w:rPr>
          <w:sz w:val="20"/>
        </w:rPr>
      </w:pPr>
    </w:p>
    <w:sectPr w:rsidR="00447097">
      <w:footerReference w:type="default" r:id="rId12"/>
      <w:type w:val="continuous"/>
      <w:pgSz w:w="12240" w:h="15840"/>
      <w:pgMar w:top="432" w:right="432" w:bottom="432" w:left="432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F4C4C" w14:textId="77777777" w:rsidR="00447097" w:rsidRDefault="00447097">
      <w:r>
        <w:separator/>
      </w:r>
    </w:p>
  </w:endnote>
  <w:endnote w:type="continuationSeparator" w:id="0">
    <w:p w14:paraId="55D6851C" w14:textId="77777777" w:rsidR="00447097" w:rsidRDefault="0044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E5C80" w14:textId="77777777" w:rsidR="00447097" w:rsidRDefault="00447097">
    <w:pPr>
      <w:pStyle w:val="Footer"/>
      <w:jc w:val="center"/>
      <w:rPr>
        <w:sz w:val="16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F6DBC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8E99F" w14:textId="77777777" w:rsidR="00447097" w:rsidRDefault="00447097">
      <w:r>
        <w:separator/>
      </w:r>
    </w:p>
  </w:footnote>
  <w:footnote w:type="continuationSeparator" w:id="0">
    <w:p w14:paraId="150298DC" w14:textId="77777777" w:rsidR="00447097" w:rsidRDefault="0044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C"/>
    <w:rsid w:val="001F6DBC"/>
    <w:rsid w:val="00447097"/>
    <w:rsid w:val="009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5090A3"/>
  <w15:chartTrackingRefBased/>
  <w15:docId w15:val="{FC3178CE-CDD1-418D-BFC0-9EC48C76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80" w:right="216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AB1D3-0499-458F-A694-A923B14D93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21D6E6-6326-42C9-A9D6-1F06CFE0D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a90d-37e3-48fc-ae8b-ae69187b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F12F8-1F57-4E55-BEE6-E3585090E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9E5E7-EC67-49ED-834C-109E87DBDF32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3a8da90d-37e3-48fc-ae8b-ae69187b8667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BackgroundCheckAuthorizationForm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Revised: 08/2005</vt:lpstr>
    </vt:vector>
  </TitlesOfParts>
  <Company>MoDOT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Revised: 08/2005</dc:title>
  <dc:subject/>
  <dc:creator>wilbey</dc:creator>
  <cp:keywords/>
  <dc:description/>
  <cp:lastModifiedBy>Joyce A. Jaegers</cp:lastModifiedBy>
  <cp:revision>2</cp:revision>
  <dcterms:created xsi:type="dcterms:W3CDTF">2022-02-22T17:48:00Z</dcterms:created>
  <dcterms:modified xsi:type="dcterms:W3CDTF">2022-02-22T17:48:00Z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Joyce A. Jaegers</vt:lpwstr>
  </property>
  <property fmtid="{D5CDD505-2E9C-101B-9397-08002B2CF9AE}" pid="3" name="Order">
    <vt:lpwstr>14700.0000000000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Joyce A. Jaegers</vt:lpwstr>
  </property>
  <property fmtid="{D5CDD505-2E9C-101B-9397-08002B2CF9AE}" pid="7" name="ContentTypeId">
    <vt:lpwstr>0x0101008B00536BF78AC740BF477DD3A82EF9EC</vt:lpwstr>
  </property>
  <property fmtid="{D5CDD505-2E9C-101B-9397-08002B2CF9AE}" pid="8" name="Effective Date">
    <vt:lpwstr>08/2005</vt:lpwstr>
  </property>
</Properties>
</file>