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AF" w:rsidRDefault="002053AF" w:rsidP="00C5175A">
      <w:pPr>
        <w:rPr>
          <w:lang w:val="en"/>
        </w:rPr>
      </w:pPr>
      <w:bookmarkStart w:id="0" w:name="_GoBack"/>
      <w:bookmarkEnd w:id="0"/>
    </w:p>
    <w:p w:rsidR="002053AF" w:rsidRPr="002053AF" w:rsidRDefault="002053AF" w:rsidP="002053AF">
      <w:pPr>
        <w:jc w:val="center"/>
        <w:rPr>
          <w:b/>
          <w:sz w:val="40"/>
          <w:szCs w:val="40"/>
          <w:u w:val="single"/>
          <w:lang w:val="en"/>
        </w:rPr>
      </w:pPr>
      <w:r w:rsidRPr="002053AF">
        <w:rPr>
          <w:b/>
          <w:sz w:val="40"/>
          <w:szCs w:val="40"/>
          <w:u w:val="single"/>
          <w:lang w:val="en"/>
        </w:rPr>
        <w:t>INTERN REQUEST FORM</w:t>
      </w:r>
    </w:p>
    <w:p w:rsidR="002053AF" w:rsidRDefault="002053AF" w:rsidP="00C5175A">
      <w:pPr>
        <w:rPr>
          <w:lang w:val="en"/>
        </w:rPr>
      </w:pPr>
    </w:p>
    <w:p w:rsidR="009F25F6" w:rsidRDefault="00AB50FC" w:rsidP="00C5175A">
      <w:pPr>
        <w:rPr>
          <w:lang w:val="en"/>
        </w:rPr>
      </w:pPr>
      <w:r>
        <w:rPr>
          <w:lang w:val="en"/>
        </w:rPr>
        <w:t>Per Procedures 0518, “Internship Program,” b</w:t>
      </w:r>
      <w:r w:rsidR="000D03DC">
        <w:rPr>
          <w:lang w:val="en"/>
        </w:rPr>
        <w:t>y submittal of this form,</w:t>
      </w:r>
      <w:r>
        <w:rPr>
          <w:lang w:val="en"/>
        </w:rPr>
        <w:t xml:space="preserve"> you are requesting</w:t>
      </w:r>
      <w:r w:rsidR="000D03DC">
        <w:rPr>
          <w:lang w:val="en"/>
        </w:rPr>
        <w:t xml:space="preserve"> t</w:t>
      </w:r>
      <w:r w:rsidR="009F25F6" w:rsidRPr="009F25F6">
        <w:rPr>
          <w:lang w:val="en"/>
        </w:rPr>
        <w:t xml:space="preserve">he Internship Coordinator </w:t>
      </w:r>
      <w:r>
        <w:rPr>
          <w:lang w:val="en"/>
        </w:rPr>
        <w:t>to</w:t>
      </w:r>
      <w:r w:rsidR="001C7F97">
        <w:rPr>
          <w:lang w:val="en"/>
        </w:rPr>
        <w:t xml:space="preserve"> recruit</w:t>
      </w:r>
      <w:r w:rsidR="009F25F6">
        <w:rPr>
          <w:lang w:val="en"/>
        </w:rPr>
        <w:t xml:space="preserve"> and </w:t>
      </w:r>
      <w:r w:rsidR="001C7F97">
        <w:rPr>
          <w:lang w:val="en"/>
        </w:rPr>
        <w:t xml:space="preserve">conduct </w:t>
      </w:r>
      <w:r w:rsidR="009F25F6">
        <w:rPr>
          <w:lang w:val="en"/>
        </w:rPr>
        <w:t xml:space="preserve">interviews </w:t>
      </w:r>
      <w:r w:rsidR="000D03DC">
        <w:rPr>
          <w:lang w:val="en"/>
        </w:rPr>
        <w:t xml:space="preserve">of interns </w:t>
      </w:r>
      <w:r w:rsidR="009F25F6">
        <w:rPr>
          <w:lang w:val="en"/>
        </w:rPr>
        <w:t xml:space="preserve">for </w:t>
      </w:r>
      <w:r w:rsidR="000D03DC">
        <w:rPr>
          <w:lang w:val="en"/>
        </w:rPr>
        <w:t xml:space="preserve">the </w:t>
      </w:r>
      <w:r>
        <w:rPr>
          <w:lang w:val="en"/>
        </w:rPr>
        <w:t>specified</w:t>
      </w:r>
      <w:r w:rsidR="000D03DC">
        <w:rPr>
          <w:lang w:val="en"/>
        </w:rPr>
        <w:t xml:space="preserve"> position</w:t>
      </w:r>
      <w:r>
        <w:rPr>
          <w:lang w:val="en"/>
        </w:rPr>
        <w:t>s</w:t>
      </w:r>
      <w:r w:rsidR="000D03DC">
        <w:rPr>
          <w:lang w:val="en"/>
        </w:rPr>
        <w:t xml:space="preserve">.  </w:t>
      </w:r>
      <w:r w:rsidR="001C7F97">
        <w:rPr>
          <w:lang w:val="en"/>
        </w:rPr>
        <w:t>If desired, s</w:t>
      </w:r>
      <w:r w:rsidR="009F25F6" w:rsidRPr="009F25F6">
        <w:rPr>
          <w:lang w:val="en"/>
        </w:rPr>
        <w:t xml:space="preserve">upervisors can conduct a second interview with students </w:t>
      </w:r>
      <w:r w:rsidR="001C7F97">
        <w:rPr>
          <w:lang w:val="en"/>
        </w:rPr>
        <w:t>OR</w:t>
      </w:r>
      <w:r w:rsidR="009F25F6" w:rsidRPr="009F25F6">
        <w:rPr>
          <w:lang w:val="en"/>
        </w:rPr>
        <w:t xml:space="preserve"> extend an offer without a second interview</w:t>
      </w:r>
      <w:r>
        <w:rPr>
          <w:lang w:val="en"/>
        </w:rPr>
        <w:t xml:space="preserve"> after</w:t>
      </w:r>
      <w:r w:rsidR="00C5175A">
        <w:rPr>
          <w:lang w:val="en"/>
        </w:rPr>
        <w:t xml:space="preserve"> reviewing the interview packets</w:t>
      </w:r>
      <w:r w:rsidR="009F25F6" w:rsidRPr="009F25F6">
        <w:rPr>
          <w:lang w:val="en"/>
        </w:rPr>
        <w:t>.</w:t>
      </w:r>
      <w:r w:rsidR="00413D4B">
        <w:rPr>
          <w:lang w:val="en"/>
        </w:rPr>
        <w:t xml:space="preserve"> </w:t>
      </w:r>
    </w:p>
    <w:p w:rsidR="000D03DC" w:rsidRDefault="000D03DC" w:rsidP="00C5175A">
      <w:pPr>
        <w:rPr>
          <w:lang w:val="en"/>
        </w:rPr>
      </w:pPr>
    </w:p>
    <w:p w:rsidR="000D03DC" w:rsidRDefault="00AB50FC" w:rsidP="00C5175A">
      <w:pPr>
        <w:rPr>
          <w:lang w:val="en"/>
        </w:rPr>
      </w:pPr>
      <w:r>
        <w:rPr>
          <w:lang w:val="en"/>
        </w:rPr>
        <w:t xml:space="preserve">Requesting </w:t>
      </w:r>
      <w:r w:rsidR="000D03DC">
        <w:rPr>
          <w:lang w:val="en"/>
        </w:rPr>
        <w:t>Division/District</w:t>
      </w:r>
      <w:proofErr w:type="gramStart"/>
      <w:r w:rsidR="000D03DC">
        <w:rPr>
          <w:lang w:val="en"/>
        </w:rPr>
        <w:t>:_</w:t>
      </w:r>
      <w:proofErr w:type="gramEnd"/>
      <w:r w:rsidR="000D03DC">
        <w:rPr>
          <w:lang w:val="en"/>
        </w:rPr>
        <w:t>_______________________________</w:t>
      </w:r>
      <w:r w:rsidR="00104857">
        <w:rPr>
          <w:lang w:val="en"/>
        </w:rPr>
        <w:t>_______________</w:t>
      </w:r>
      <w:r w:rsidR="000D03DC">
        <w:rPr>
          <w:lang w:val="en"/>
        </w:rPr>
        <w:t>________________</w:t>
      </w:r>
    </w:p>
    <w:p w:rsidR="000D03DC" w:rsidRDefault="000D03DC" w:rsidP="00C5175A">
      <w:pPr>
        <w:rPr>
          <w:lang w:val="en"/>
        </w:rPr>
      </w:pPr>
    </w:p>
    <w:p w:rsidR="000D03DC" w:rsidRDefault="000D03DC" w:rsidP="00C5175A">
      <w:pPr>
        <w:rPr>
          <w:lang w:val="en"/>
        </w:rPr>
      </w:pPr>
      <w:r>
        <w:rPr>
          <w:lang w:val="en"/>
        </w:rPr>
        <w:t>Position Title(s):____________</w:t>
      </w:r>
      <w:r w:rsidR="00AB50FC">
        <w:rPr>
          <w:lang w:val="en"/>
        </w:rPr>
        <w:t>______________________________</w:t>
      </w:r>
      <w:r>
        <w:rPr>
          <w:lang w:val="en"/>
        </w:rPr>
        <w:t>_______________</w:t>
      </w:r>
      <w:r w:rsidR="00104857">
        <w:rPr>
          <w:lang w:val="en"/>
        </w:rPr>
        <w:t>_______________</w:t>
      </w:r>
      <w:r>
        <w:rPr>
          <w:lang w:val="en"/>
        </w:rPr>
        <w:t>_</w:t>
      </w:r>
    </w:p>
    <w:p w:rsidR="000D03DC" w:rsidRDefault="000D03DC" w:rsidP="00C5175A">
      <w:pPr>
        <w:rPr>
          <w:lang w:val="en"/>
        </w:rPr>
      </w:pPr>
    </w:p>
    <w:p w:rsidR="00DD062F" w:rsidRDefault="00464047" w:rsidP="001C7F97">
      <w:pPr>
        <w:pStyle w:val="ListParagraph"/>
        <w:numPr>
          <w:ilvl w:val="0"/>
          <w:numId w:val="5"/>
        </w:numPr>
        <w:spacing w:after="120"/>
        <w:ind w:left="360"/>
      </w:pPr>
      <w:r>
        <w:t xml:space="preserve">How many </w:t>
      </w:r>
      <w:r w:rsidR="000D03DC">
        <w:t>intern positions do you want to fill</w:t>
      </w:r>
      <w:proofErr w:type="gramStart"/>
      <w:r>
        <w:t>?</w:t>
      </w:r>
      <w:r w:rsidR="002053AF">
        <w:t>_</w:t>
      </w:r>
      <w:proofErr w:type="gramEnd"/>
      <w:r w:rsidR="002053AF">
        <w:t>___________________________</w:t>
      </w:r>
      <w:r w:rsidR="00104857">
        <w:t>____</w:t>
      </w:r>
      <w:r w:rsidR="001C7F97">
        <w:t>___</w:t>
      </w:r>
      <w:r w:rsidR="00104857">
        <w:t>___________</w:t>
      </w:r>
    </w:p>
    <w:p w:rsidR="00DD062F" w:rsidRDefault="00DD062F" w:rsidP="001C7F97">
      <w:pPr>
        <w:pStyle w:val="ListParagraph"/>
        <w:spacing w:after="120"/>
        <w:ind w:left="360" w:hanging="360"/>
      </w:pPr>
    </w:p>
    <w:p w:rsidR="00104857" w:rsidRDefault="00AB50FC" w:rsidP="001C7F97">
      <w:pPr>
        <w:pStyle w:val="ListParagraph"/>
        <w:numPr>
          <w:ilvl w:val="0"/>
          <w:numId w:val="5"/>
        </w:numPr>
        <w:ind w:left="360"/>
      </w:pPr>
      <w:r>
        <w:t>Wh</w:t>
      </w:r>
      <w:r w:rsidR="000D03DC">
        <w:t>at will be the physical work location for the intern(s) (</w:t>
      </w:r>
      <w:proofErr w:type="spellStart"/>
      <w:proofErr w:type="gramStart"/>
      <w:r w:rsidR="000D03DC">
        <w:t>ie</w:t>
      </w:r>
      <w:proofErr w:type="spellEnd"/>
      <w:r w:rsidR="000D03DC">
        <w:t>.</w:t>
      </w:r>
      <w:proofErr w:type="gramEnd"/>
      <w:r w:rsidR="000D03DC">
        <w:t xml:space="preserve"> Building location, city)</w:t>
      </w:r>
      <w:proofErr w:type="gramStart"/>
      <w:r w:rsidR="000D03DC">
        <w:t>?</w:t>
      </w:r>
      <w:r w:rsidR="00104857">
        <w:t>_</w:t>
      </w:r>
      <w:proofErr w:type="gramEnd"/>
      <w:r w:rsidR="00104857">
        <w:t xml:space="preserve"> ___</w:t>
      </w:r>
      <w:r w:rsidR="001C7F97">
        <w:t>___</w:t>
      </w:r>
      <w:r w:rsidR="00104857">
        <w:t>________</w:t>
      </w:r>
    </w:p>
    <w:p w:rsidR="00104857" w:rsidRDefault="000D03DC" w:rsidP="001C7F97">
      <w:pPr>
        <w:pStyle w:val="ListParagraph"/>
        <w:spacing w:after="120"/>
        <w:ind w:left="360" w:hanging="360"/>
      </w:pPr>
      <w:r>
        <w:t>_____________________________________________________________</w:t>
      </w:r>
      <w:r w:rsidR="00104857">
        <w:t>_________________</w:t>
      </w:r>
      <w:r w:rsidR="001C7F97">
        <w:t>______</w:t>
      </w:r>
      <w:r w:rsidR="00104857">
        <w:t>___</w:t>
      </w:r>
    </w:p>
    <w:p w:rsidR="00104857" w:rsidRDefault="00104857" w:rsidP="00104857">
      <w:pPr>
        <w:pStyle w:val="ListParagraph"/>
        <w:ind w:hanging="360"/>
      </w:pPr>
    </w:p>
    <w:p w:rsidR="00565F54" w:rsidRDefault="00413D4B" w:rsidP="001C7F97">
      <w:pPr>
        <w:pStyle w:val="ListParagraph"/>
        <w:numPr>
          <w:ilvl w:val="0"/>
          <w:numId w:val="5"/>
        </w:numPr>
        <w:tabs>
          <w:tab w:val="left" w:pos="10440"/>
        </w:tabs>
        <w:spacing w:before="120" w:after="120"/>
        <w:ind w:left="360"/>
      </w:pPr>
      <w:r>
        <w:t xml:space="preserve">When do you </w:t>
      </w:r>
      <w:r w:rsidR="004F7F0D">
        <w:t xml:space="preserve">want </w:t>
      </w:r>
      <w:r>
        <w:t>the</w:t>
      </w:r>
      <w:r w:rsidR="00565F54">
        <w:t xml:space="preserve"> </w:t>
      </w:r>
      <w:r w:rsidR="000D03DC">
        <w:t>intern(s)</w:t>
      </w:r>
      <w:r w:rsidR="00565F54">
        <w:t xml:space="preserve"> to start</w:t>
      </w:r>
      <w:r w:rsidR="000D03DC">
        <w:t xml:space="preserve"> work</w:t>
      </w:r>
      <w:proofErr w:type="gramStart"/>
      <w:r w:rsidR="00565F54">
        <w:t>?</w:t>
      </w:r>
      <w:r w:rsidR="002053AF">
        <w:t>_</w:t>
      </w:r>
      <w:proofErr w:type="gramEnd"/>
      <w:r w:rsidR="002053AF">
        <w:t>__</w:t>
      </w:r>
      <w:r w:rsidR="001C7F97">
        <w:t>___________________</w:t>
      </w:r>
      <w:r w:rsidR="002053AF">
        <w:t>_________________________</w:t>
      </w:r>
    </w:p>
    <w:p w:rsidR="00104857" w:rsidRDefault="00104857" w:rsidP="00104857">
      <w:pPr>
        <w:pStyle w:val="ListParagraph"/>
        <w:spacing w:before="120" w:after="120"/>
        <w:ind w:left="360"/>
      </w:pPr>
    </w:p>
    <w:p w:rsidR="00565F54" w:rsidRDefault="00565F54" w:rsidP="00AB50FC">
      <w:pPr>
        <w:pStyle w:val="ListParagraph"/>
        <w:numPr>
          <w:ilvl w:val="0"/>
          <w:numId w:val="5"/>
        </w:numPr>
        <w:ind w:left="360"/>
      </w:pPr>
      <w:r>
        <w:t>How many hours</w:t>
      </w:r>
      <w:r w:rsidR="001C7F97">
        <w:t xml:space="preserve"> per week</w:t>
      </w:r>
      <w:r>
        <w:t xml:space="preserve"> are you expecting the </w:t>
      </w:r>
      <w:r w:rsidR="000D03DC">
        <w:t>intern(s)</w:t>
      </w:r>
      <w:r w:rsidR="001C7F97">
        <w:t xml:space="preserve"> to work</w:t>
      </w:r>
      <w:proofErr w:type="gramStart"/>
      <w:r>
        <w:t>?</w:t>
      </w:r>
      <w:r w:rsidR="00104857">
        <w:t>_</w:t>
      </w:r>
      <w:proofErr w:type="gramEnd"/>
      <w:r w:rsidR="00104857">
        <w:t>_____________________________</w:t>
      </w:r>
    </w:p>
    <w:p w:rsidR="00104857" w:rsidRDefault="00104857" w:rsidP="00104857">
      <w:pPr>
        <w:pStyle w:val="ListParagraph"/>
        <w:spacing w:after="120"/>
      </w:pPr>
    </w:p>
    <w:p w:rsidR="00B34AD8" w:rsidRDefault="00B34AD8" w:rsidP="00AB50FC">
      <w:pPr>
        <w:pStyle w:val="ListParagraph"/>
        <w:numPr>
          <w:ilvl w:val="0"/>
          <w:numId w:val="5"/>
        </w:numPr>
        <w:ind w:left="360"/>
      </w:pPr>
      <w:r>
        <w:t xml:space="preserve">What college </w:t>
      </w:r>
      <w:r w:rsidR="000D03DC">
        <w:t>degree</w:t>
      </w:r>
      <w:r>
        <w:t xml:space="preserve"> </w:t>
      </w:r>
      <w:r w:rsidR="009F25F6">
        <w:t xml:space="preserve">should the </w:t>
      </w:r>
      <w:r w:rsidR="000D03DC">
        <w:t xml:space="preserve">intern(s) </w:t>
      </w:r>
      <w:proofErr w:type="gramStart"/>
      <w:r w:rsidR="000D03DC">
        <w:t>be</w:t>
      </w:r>
      <w:proofErr w:type="gramEnd"/>
      <w:r w:rsidR="000D03DC">
        <w:t xml:space="preserve"> pursuing</w:t>
      </w:r>
      <w:r>
        <w:t>?</w:t>
      </w:r>
    </w:p>
    <w:p w:rsidR="009F25F6" w:rsidRDefault="009F25F6" w:rsidP="00AB50FC">
      <w:pPr>
        <w:pStyle w:val="ListParagraph"/>
        <w:numPr>
          <w:ilvl w:val="0"/>
          <w:numId w:val="7"/>
        </w:numPr>
      </w:pPr>
      <w:r>
        <w:t>Business</w:t>
      </w:r>
    </w:p>
    <w:p w:rsidR="009F25F6" w:rsidRDefault="009F25F6" w:rsidP="00AB50FC">
      <w:pPr>
        <w:pStyle w:val="ListParagraph"/>
        <w:numPr>
          <w:ilvl w:val="0"/>
          <w:numId w:val="7"/>
        </w:numPr>
      </w:pPr>
      <w:r>
        <w:t>Engineer</w:t>
      </w:r>
      <w:r w:rsidR="002053AF">
        <w:t>ing</w:t>
      </w:r>
    </w:p>
    <w:p w:rsidR="009F25F6" w:rsidRDefault="009F25F6" w:rsidP="00AB50FC">
      <w:pPr>
        <w:pStyle w:val="ListParagraph"/>
        <w:numPr>
          <w:ilvl w:val="0"/>
          <w:numId w:val="7"/>
        </w:numPr>
      </w:pPr>
      <w:r>
        <w:t>Computer Science</w:t>
      </w:r>
    </w:p>
    <w:p w:rsidR="009F25F6" w:rsidRDefault="009F25F6" w:rsidP="00AB50FC">
      <w:pPr>
        <w:pStyle w:val="ListParagraph"/>
        <w:numPr>
          <w:ilvl w:val="0"/>
          <w:numId w:val="7"/>
        </w:numPr>
      </w:pPr>
      <w:r>
        <w:t>Journalism</w:t>
      </w:r>
    </w:p>
    <w:p w:rsidR="009F25F6" w:rsidRDefault="009F25F6" w:rsidP="00AB50FC">
      <w:pPr>
        <w:pStyle w:val="ListParagraph"/>
        <w:numPr>
          <w:ilvl w:val="0"/>
          <w:numId w:val="7"/>
        </w:numPr>
      </w:pPr>
      <w:r>
        <w:t>Criminal Justice</w:t>
      </w:r>
    </w:p>
    <w:p w:rsidR="00565F54" w:rsidRDefault="009F25F6" w:rsidP="00104857">
      <w:pPr>
        <w:pStyle w:val="ListParagraph"/>
        <w:numPr>
          <w:ilvl w:val="0"/>
          <w:numId w:val="7"/>
        </w:numPr>
        <w:spacing w:after="120"/>
      </w:pPr>
      <w:r>
        <w:t>Other: ________________________</w:t>
      </w:r>
    </w:p>
    <w:p w:rsidR="00104857" w:rsidRDefault="00104857" w:rsidP="00104857">
      <w:pPr>
        <w:pStyle w:val="ListParagraph"/>
        <w:spacing w:after="120"/>
      </w:pPr>
    </w:p>
    <w:p w:rsidR="00565F54" w:rsidRDefault="00565F54" w:rsidP="00104857">
      <w:pPr>
        <w:pStyle w:val="ListParagraph"/>
        <w:numPr>
          <w:ilvl w:val="0"/>
          <w:numId w:val="5"/>
        </w:numPr>
        <w:ind w:left="360"/>
      </w:pPr>
      <w:r>
        <w:t>What are some general</w:t>
      </w:r>
      <w:r w:rsidR="000D03DC">
        <w:t xml:space="preserve"> work</w:t>
      </w:r>
      <w:r>
        <w:t xml:space="preserve"> responsibilities the </w:t>
      </w:r>
      <w:r w:rsidR="000D03DC">
        <w:t>intern(s)</w:t>
      </w:r>
      <w:r>
        <w:t xml:space="preserve"> will have</w:t>
      </w:r>
      <w:proofErr w:type="gramStart"/>
      <w:r>
        <w:t>?</w:t>
      </w:r>
      <w:r w:rsidR="002053AF">
        <w:t>_</w:t>
      </w:r>
      <w:proofErr w:type="gramEnd"/>
      <w:r w:rsidR="002053AF">
        <w:t>____________</w:t>
      </w:r>
      <w:r w:rsidR="00104857">
        <w:t>_</w:t>
      </w:r>
      <w:r w:rsidR="002053AF">
        <w:t>_____</w:t>
      </w:r>
      <w:r w:rsidR="00104857">
        <w:t>__________</w:t>
      </w:r>
    </w:p>
    <w:p w:rsidR="00104857" w:rsidRDefault="00104857" w:rsidP="00104857">
      <w:pPr>
        <w:pStyle w:val="ListParagraph"/>
        <w:spacing w:after="120"/>
        <w:ind w:left="360"/>
      </w:pPr>
      <w:r>
        <w:t>____________________________________________________________________________________</w:t>
      </w:r>
    </w:p>
    <w:p w:rsidR="00104857" w:rsidRDefault="00104857" w:rsidP="00104857">
      <w:pPr>
        <w:pStyle w:val="ListParagraph"/>
        <w:spacing w:after="120"/>
        <w:ind w:left="360"/>
      </w:pPr>
    </w:p>
    <w:p w:rsidR="001C7F97" w:rsidRDefault="000D03DC" w:rsidP="00104857">
      <w:pPr>
        <w:pStyle w:val="ListParagraph"/>
        <w:numPr>
          <w:ilvl w:val="0"/>
          <w:numId w:val="5"/>
        </w:numPr>
        <w:spacing w:after="120"/>
        <w:ind w:left="360"/>
      </w:pPr>
      <w:r>
        <w:t xml:space="preserve">Are there specific work requirements (licenses, job skills, etc.) </w:t>
      </w:r>
      <w:r w:rsidR="001C7F97">
        <w:t>necessary</w:t>
      </w:r>
      <w:proofErr w:type="gramStart"/>
      <w:r>
        <w:t>?</w:t>
      </w:r>
      <w:r w:rsidR="001C7F97">
        <w:t>_</w:t>
      </w:r>
      <w:proofErr w:type="gramEnd"/>
      <w:r w:rsidR="001C7F97">
        <w:t>_____</w:t>
      </w:r>
      <w:r>
        <w:t>_</w:t>
      </w:r>
      <w:r w:rsidR="001C7F97">
        <w:t>__________________</w:t>
      </w:r>
    </w:p>
    <w:p w:rsidR="001C7F97" w:rsidRDefault="001C7F97" w:rsidP="001C7F97">
      <w:pPr>
        <w:pStyle w:val="ListParagraph"/>
        <w:tabs>
          <w:tab w:val="left" w:pos="10440"/>
        </w:tabs>
        <w:spacing w:after="120"/>
        <w:ind w:left="360"/>
      </w:pPr>
      <w:r>
        <w:t>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C7F97" w:rsidRDefault="001C7F97" w:rsidP="001C7F97">
      <w:pPr>
        <w:spacing w:after="120"/>
      </w:pPr>
    </w:p>
    <w:p w:rsidR="001C7F97" w:rsidRDefault="000D03DC" w:rsidP="001C7F97">
      <w:pPr>
        <w:tabs>
          <w:tab w:val="left" w:pos="10440"/>
        </w:tabs>
        <w:spacing w:after="120"/>
      </w:pPr>
      <w:r>
        <w:t xml:space="preserve">Hiring </w:t>
      </w:r>
      <w:r w:rsidR="00104857">
        <w:t>S</w:t>
      </w:r>
      <w:r>
        <w:t>upervisor</w:t>
      </w:r>
      <w:proofErr w:type="gramStart"/>
      <w:r w:rsidR="00AB50FC">
        <w:t>:_</w:t>
      </w:r>
      <w:proofErr w:type="gramEnd"/>
      <w:r w:rsidR="00AB50FC">
        <w:t>_____________________</w:t>
      </w:r>
      <w:r w:rsidR="001C7F97">
        <w:t>_________________________</w:t>
      </w:r>
      <w:r w:rsidR="00AB50FC">
        <w:t>___</w:t>
      </w:r>
    </w:p>
    <w:p w:rsidR="000D03DC" w:rsidRDefault="00104857" w:rsidP="001C7F97">
      <w:pPr>
        <w:spacing w:after="120"/>
      </w:pPr>
      <w:r>
        <w:t>HR</w:t>
      </w:r>
      <w:r w:rsidR="000D03DC">
        <w:t xml:space="preserve"> Representative</w:t>
      </w:r>
      <w:proofErr w:type="gramStart"/>
      <w:r w:rsidR="00AB50FC">
        <w:t>:_</w:t>
      </w:r>
      <w:proofErr w:type="gramEnd"/>
      <w:r w:rsidR="00AB50FC">
        <w:t>__</w:t>
      </w:r>
      <w:r>
        <w:t>_______</w:t>
      </w:r>
      <w:r w:rsidR="00AB50FC">
        <w:t>_________</w:t>
      </w:r>
      <w:r>
        <w:t>___</w:t>
      </w:r>
      <w:r w:rsidR="001C7F97">
        <w:t>___________________________</w:t>
      </w:r>
    </w:p>
    <w:p w:rsidR="000D03DC" w:rsidRDefault="00104857" w:rsidP="00413D4B">
      <w:r>
        <w:t>P</w:t>
      </w:r>
      <w:r w:rsidR="000D03DC">
        <w:t>lease send completed for</w:t>
      </w:r>
      <w:r w:rsidR="001C7F97">
        <w:t>m</w:t>
      </w:r>
      <w:r w:rsidR="000D03DC">
        <w:t xml:space="preserve"> to:</w:t>
      </w:r>
    </w:p>
    <w:p w:rsidR="00C5175A" w:rsidRDefault="00C5175A" w:rsidP="00413D4B"/>
    <w:p w:rsidR="00413D4B" w:rsidRPr="001C7F97" w:rsidRDefault="00413D4B" w:rsidP="00104857">
      <w:pPr>
        <w:rPr>
          <w:b/>
        </w:rPr>
      </w:pPr>
      <w:r w:rsidRPr="001C7F97">
        <w:rPr>
          <w:b/>
        </w:rPr>
        <w:t>Ida Mitchell</w:t>
      </w:r>
    </w:p>
    <w:p w:rsidR="00413D4B" w:rsidRPr="001C7F97" w:rsidRDefault="00413D4B" w:rsidP="00104857">
      <w:pPr>
        <w:rPr>
          <w:b/>
        </w:rPr>
      </w:pPr>
      <w:r w:rsidRPr="001C7F97">
        <w:rPr>
          <w:b/>
        </w:rPr>
        <w:t>Senior Human Resources Specialist</w:t>
      </w:r>
    </w:p>
    <w:p w:rsidR="002053AF" w:rsidRPr="001C7F97" w:rsidRDefault="002053AF" w:rsidP="00104857">
      <w:pPr>
        <w:rPr>
          <w:b/>
        </w:rPr>
      </w:pPr>
      <w:r w:rsidRPr="001C7F97">
        <w:rPr>
          <w:b/>
        </w:rPr>
        <w:t>Equal Opportunity and Diversity Division</w:t>
      </w:r>
    </w:p>
    <w:p w:rsidR="00413D4B" w:rsidRPr="001C7F97" w:rsidRDefault="00413D4B" w:rsidP="00104857">
      <w:pPr>
        <w:rPr>
          <w:b/>
        </w:rPr>
      </w:pPr>
      <w:r w:rsidRPr="001C7F97">
        <w:rPr>
          <w:b/>
        </w:rPr>
        <w:t>Internship Coordinator</w:t>
      </w:r>
    </w:p>
    <w:p w:rsidR="00413D4B" w:rsidRPr="001C7F97" w:rsidRDefault="00413D4B" w:rsidP="00104857">
      <w:pPr>
        <w:rPr>
          <w:b/>
        </w:rPr>
      </w:pPr>
      <w:r w:rsidRPr="001C7F97">
        <w:rPr>
          <w:b/>
        </w:rPr>
        <w:t>573-751-2675</w:t>
      </w:r>
    </w:p>
    <w:p w:rsidR="00413D4B" w:rsidRPr="001C7F97" w:rsidRDefault="00DB7EFA" w:rsidP="00104857">
      <w:pPr>
        <w:rPr>
          <w:b/>
        </w:rPr>
      </w:pPr>
      <w:hyperlink r:id="rId9" w:history="1">
        <w:r w:rsidR="000D03DC" w:rsidRPr="001C7F97">
          <w:rPr>
            <w:rStyle w:val="Hyperlink"/>
            <w:b/>
          </w:rPr>
          <w:t>Ida.mitchell@modot.mo.gov</w:t>
        </w:r>
      </w:hyperlink>
    </w:p>
    <w:p w:rsidR="000D03DC" w:rsidRPr="001C7F97" w:rsidRDefault="000D03DC" w:rsidP="00C5175A">
      <w:pPr>
        <w:ind w:left="-810"/>
        <w:rPr>
          <w:b/>
        </w:rPr>
      </w:pPr>
    </w:p>
    <w:p w:rsidR="000D03DC" w:rsidRPr="001C7F97" w:rsidRDefault="000D03DC" w:rsidP="00104857">
      <w:r w:rsidRPr="001C7F97">
        <w:t>CC:  CO</w:t>
      </w:r>
      <w:r w:rsidR="001C7F97">
        <w:t>-</w:t>
      </w:r>
      <w:proofErr w:type="spellStart"/>
      <w:r w:rsidRPr="001C7F97">
        <w:t>HR</w:t>
      </w:r>
      <w:r w:rsidR="001C7F97">
        <w:t>E</w:t>
      </w:r>
      <w:r w:rsidRPr="001C7F97">
        <w:t>mp</w:t>
      </w:r>
      <w:proofErr w:type="spellEnd"/>
    </w:p>
    <w:p w:rsidR="000D03DC" w:rsidRPr="001C7F97" w:rsidRDefault="000D03DC" w:rsidP="00104857">
      <w:pPr>
        <w:ind w:firstLine="360"/>
      </w:pPr>
      <w:r w:rsidRPr="001C7F97">
        <w:t xml:space="preserve"> </w:t>
      </w:r>
      <w:r w:rsidR="001C7F97" w:rsidRPr="001C7F97">
        <w:t xml:space="preserve">  </w:t>
      </w:r>
      <w:r w:rsidRPr="001C7F97">
        <w:t xml:space="preserve">District HR office    </w:t>
      </w:r>
    </w:p>
    <w:sectPr w:rsidR="000D03DC" w:rsidRPr="001C7F97" w:rsidSect="00104857">
      <w:head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57" w:rsidRDefault="00104857" w:rsidP="00565F54">
      <w:r>
        <w:separator/>
      </w:r>
    </w:p>
  </w:endnote>
  <w:endnote w:type="continuationSeparator" w:id="0">
    <w:p w:rsidR="00104857" w:rsidRDefault="00104857" w:rsidP="0056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57" w:rsidRDefault="00104857" w:rsidP="00565F54">
      <w:r>
        <w:separator/>
      </w:r>
    </w:p>
  </w:footnote>
  <w:footnote w:type="continuationSeparator" w:id="0">
    <w:p w:rsidR="00104857" w:rsidRDefault="00104857" w:rsidP="00565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57" w:rsidRDefault="00104857">
    <w:pPr>
      <w:pStyle w:val="Header"/>
    </w:pPr>
    <w:r>
      <w:ptab w:relativeTo="margin" w:alignment="center" w:leader="none"/>
    </w:r>
    <w:r>
      <w:t>Human Resources Division                                                                               June 1, 2013</w:t>
    </w:r>
  </w:p>
  <w:p w:rsidR="00104857" w:rsidRDefault="00104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BB3"/>
    <w:multiLevelType w:val="hybridMultilevel"/>
    <w:tmpl w:val="6DB2D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B3755"/>
    <w:multiLevelType w:val="hybridMultilevel"/>
    <w:tmpl w:val="70AA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5377C"/>
    <w:multiLevelType w:val="hybridMultilevel"/>
    <w:tmpl w:val="9D3A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30BB8"/>
    <w:multiLevelType w:val="hybridMultilevel"/>
    <w:tmpl w:val="A4F4C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506BDD"/>
    <w:multiLevelType w:val="hybridMultilevel"/>
    <w:tmpl w:val="85EE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327D3"/>
    <w:multiLevelType w:val="hybridMultilevel"/>
    <w:tmpl w:val="EB605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77462"/>
    <w:multiLevelType w:val="hybridMultilevel"/>
    <w:tmpl w:val="7116D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54"/>
    <w:rsid w:val="000D03DC"/>
    <w:rsid w:val="00104857"/>
    <w:rsid w:val="001C7F97"/>
    <w:rsid w:val="002053AF"/>
    <w:rsid w:val="002E4403"/>
    <w:rsid w:val="00413D4B"/>
    <w:rsid w:val="00464047"/>
    <w:rsid w:val="004F7F0D"/>
    <w:rsid w:val="00565F54"/>
    <w:rsid w:val="009050F0"/>
    <w:rsid w:val="009F25F6"/>
    <w:rsid w:val="00A226AF"/>
    <w:rsid w:val="00AB50FC"/>
    <w:rsid w:val="00B34AD8"/>
    <w:rsid w:val="00C5175A"/>
    <w:rsid w:val="00CA4799"/>
    <w:rsid w:val="00DB7EFA"/>
    <w:rsid w:val="00D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F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F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F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F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da.mitchell@modot.mo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453D830BAC419FD009E4D79F1955" ma:contentTypeVersion="3" ma:contentTypeDescription="Create a new document." ma:contentTypeScope="" ma:versionID="e325533683caa744a92078525b8ae4ce">
  <xsd:schema xmlns:xsd="http://www.w3.org/2001/XMLSchema" xmlns:xs="http://www.w3.org/2001/XMLSchema" xmlns:p="http://schemas.microsoft.com/office/2006/metadata/properties" xmlns:ns2="3a8da90d-37e3-48fc-ae8b-ae69187b8667" targetNamespace="http://schemas.microsoft.com/office/2006/metadata/properties" ma:root="true" ma:fieldsID="3b6093c1589a7ef5fdc815edc0fba660" ns2:_="">
    <xsd:import namespace="3a8da90d-37e3-48fc-ae8b-ae69187b8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a90d-37e3-48fc-ae8b-ae69187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04B34-ACAB-462A-9773-4700D82D7ADE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FEBE001E-DA83-4D1A-B6D6-CF8323AE269D}"/>
</file>

<file path=customXml/itemProps4.xml><?xml version="1.0" encoding="utf-8"?>
<ds:datastoreItem xmlns:ds="http://schemas.openxmlformats.org/officeDocument/2006/customXml" ds:itemID="{422B696B-3AA4-4AAB-9B61-2D6D3F6918AA}"/>
</file>

<file path=docProps/app.xml><?xml version="1.0" encoding="utf-8"?>
<Properties xmlns="http://schemas.openxmlformats.org/officeDocument/2006/extended-properties" xmlns:vt="http://schemas.openxmlformats.org/officeDocument/2006/docPropsVTypes">
  <Template>7C722EA6.dotm</Template>
  <TotalTime>1</TotalTime>
  <Pages>1</Pages>
  <Words>184</Words>
  <Characters>1801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Request Form</vt:lpstr>
    </vt:vector>
  </TitlesOfParts>
  <Company>MoDOT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Request Form</dc:title>
  <dc:creator>Ida S. Mitchell</dc:creator>
  <cp:lastModifiedBy>Bobbie Uballez</cp:lastModifiedBy>
  <cp:revision>2</cp:revision>
  <cp:lastPrinted>2013-01-08T14:52:00Z</cp:lastPrinted>
  <dcterms:created xsi:type="dcterms:W3CDTF">2013-05-30T15:13:00Z</dcterms:created>
  <dcterms:modified xsi:type="dcterms:W3CDTF">2013-05-30T15:13:00Z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0x010100C543453D830BAC419FD009E4D79F1955</vt:lpwstr>
  </property>
  <property fmtid="{D5CDD505-2E9C-101B-9397-08002B2CF9AE}" pid="3" name="Order">
    <vt:r8>11700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