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D29A0" w14:textId="77777777" w:rsidR="001E3A90" w:rsidRPr="00913244" w:rsidRDefault="00D6173D" w:rsidP="001E3A90">
      <w:pPr>
        <w:tabs>
          <w:tab w:val="left" w:pos="3675"/>
        </w:tabs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34"/>
          <w:szCs w:val="34"/>
        </w:rPr>
        <w:pict w14:anchorId="4FD22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0pt;margin-top:59.55pt;width:108pt;height:57.4pt;z-index:-251658752;visibility:visible;mso-wrap-edited:f;mso-position-horizontal-relative:page;mso-position-vertical-relative:page" wrapcoords="-150 0 -150 2244 1800 4488 1350 5330 1350 19356 6000 21319 8850 21319 11100 21319 12900 21319 19050 18795 21300 13465 21600 9538 21600 3927 8550 0 -150 0">
            <v:imagedata r:id="rId13" o:title=""/>
            <w10:wrap side="right" anchorx="page" anchory="page"/>
          </v:shape>
          <o:OLEObject Type="Embed" ProgID="Word.Picture.8" ShapeID="_x0000_s1027" DrawAspect="Content" ObjectID="_1583649802" r:id="rId14"/>
        </w:pict>
      </w:r>
      <w:r w:rsidR="001E3A90" w:rsidRPr="005462CE">
        <w:rPr>
          <w:b/>
          <w:sz w:val="34"/>
          <w:szCs w:val="34"/>
        </w:rPr>
        <w:t xml:space="preserve">        </w:t>
      </w:r>
      <w:r w:rsidR="001E3A90" w:rsidRPr="00913244">
        <w:rPr>
          <w:b/>
          <w:sz w:val="28"/>
          <w:szCs w:val="28"/>
        </w:rPr>
        <w:t xml:space="preserve">Missouri Department of Transportation </w:t>
      </w:r>
    </w:p>
    <w:p w14:paraId="1F22BD89" w14:textId="77777777" w:rsidR="001E3A90" w:rsidRPr="00913244" w:rsidRDefault="001E3A90" w:rsidP="001E3A90">
      <w:pPr>
        <w:pStyle w:val="NoSpacing"/>
        <w:tabs>
          <w:tab w:val="center" w:pos="4968"/>
        </w:tabs>
        <w:rPr>
          <w:b/>
          <w:sz w:val="28"/>
          <w:szCs w:val="28"/>
        </w:rPr>
      </w:pPr>
      <w:r w:rsidRPr="00913244">
        <w:rPr>
          <w:b/>
          <w:sz w:val="28"/>
          <w:szCs w:val="28"/>
        </w:rPr>
        <w:tab/>
        <w:t>New Hire Checklist</w:t>
      </w:r>
    </w:p>
    <w:tbl>
      <w:tblPr>
        <w:tblStyle w:val="LightGrid-Accent5"/>
        <w:tblpPr w:leftFromText="180" w:rightFromText="180" w:vertAnchor="text" w:horzAnchor="margin" w:tblpXSpec="center" w:tblpY="70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179"/>
        <w:gridCol w:w="1422"/>
        <w:gridCol w:w="1890"/>
        <w:gridCol w:w="1890"/>
        <w:gridCol w:w="3780"/>
      </w:tblGrid>
      <w:tr w:rsidR="001E3A90" w:rsidRPr="005462CE" w14:paraId="04B65D24" w14:textId="77777777" w:rsidTr="00721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CE0584" w14:textId="7FA9584C" w:rsidR="001E3A90" w:rsidRPr="00913244" w:rsidRDefault="001E3A90" w:rsidP="00721A20">
            <w:pPr>
              <w:spacing w:before="120" w:after="240"/>
              <w:rPr>
                <w:sz w:val="20"/>
                <w:szCs w:val="20"/>
                <w:u w:val="single"/>
              </w:rPr>
            </w:pPr>
            <w:r w:rsidRPr="00913244">
              <w:rPr>
                <w:rFonts w:asciiTheme="minorHAnsi" w:hAnsiTheme="minorHAnsi"/>
                <w:b w:val="0"/>
                <w:sz w:val="20"/>
                <w:szCs w:val="20"/>
              </w:rPr>
              <w:t>*If the checklist is being used for seasonal/emergency workers, some items may not be applicable.</w:t>
            </w:r>
            <w:r w:rsidR="00313BA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1E3A90" w:rsidRPr="005462CE" w14:paraId="5ACC02DC" w14:textId="77777777" w:rsidTr="0025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</w:tcPr>
          <w:p w14:paraId="631FECCB" w14:textId="77777777" w:rsidR="001E3A90" w:rsidRPr="00913244" w:rsidRDefault="001E3A90" w:rsidP="007A1E0F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913244">
              <w:rPr>
                <w:rFonts w:asciiTheme="minorHAnsi" w:hAnsiTheme="minorHAnsi"/>
                <w:sz w:val="24"/>
                <w:szCs w:val="24"/>
                <w:u w:val="single"/>
              </w:rPr>
              <w:t>Employee Information:</w:t>
            </w:r>
          </w:p>
        </w:tc>
      </w:tr>
      <w:tr w:rsidR="00252885" w:rsidRPr="005462CE" w14:paraId="0C19C6FB" w14:textId="05BAFD1B" w:rsidTr="00252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03D067" w14:textId="4234654E" w:rsidR="00252885" w:rsidRPr="00252885" w:rsidRDefault="00252885" w:rsidP="006655F4">
            <w:pPr>
              <w:pStyle w:val="NoSpacing"/>
              <w:spacing w:before="240"/>
            </w:pPr>
            <w:r w:rsidRPr="006655F4">
              <w:rPr>
                <w:rFonts w:asciiTheme="minorHAnsi" w:hAnsiTheme="minorHAnsi"/>
                <w:b w:val="0"/>
                <w:bCs w:val="0"/>
              </w:rPr>
              <w:t xml:space="preserve">Name </w:t>
            </w:r>
            <w:r w:rsidRPr="006655F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asciiTheme="minorHAnsi" w:hAnsiTheme="minorHAnsi"/>
                <w:b w:val="0"/>
                <w:bCs w:val="0"/>
                <w:u w:val="single"/>
              </w:rPr>
              <w:instrText xml:space="preserve"> FORMTEXT </w:instrText>
            </w:r>
            <w:r w:rsidRPr="006655F4">
              <w:rPr>
                <w:u w:val="single"/>
              </w:rPr>
            </w:r>
            <w:r w:rsidRPr="006655F4">
              <w:rPr>
                <w:u w:val="single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 xml:space="preserve">                                                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 xml:space="preserve">                                      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 w:rsidRPr="006655F4">
              <w:rPr>
                <w:u w:val="single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8CBB63" w14:textId="50EC2B5F" w:rsidR="00252885" w:rsidRPr="006655F4" w:rsidRDefault="00252885" w:rsidP="006655F4">
            <w:pPr>
              <w:pStyle w:val="NoSpacing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</w:rPr>
            </w:pPr>
            <w:r>
              <w:rPr>
                <w:bCs/>
              </w:rPr>
              <w:t>Date Accepted</w:t>
            </w:r>
            <w:r w:rsidRPr="006655F4">
              <w:rPr>
                <w:bCs/>
              </w:rPr>
              <w:t xml:space="preserve"> </w:t>
            </w:r>
            <w:r w:rsidRPr="006655F4">
              <w:rPr>
                <w:rFonts w:cstheme="majorBidi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cstheme="majorBidi"/>
                <w:bCs/>
                <w:u w:val="single"/>
              </w:rPr>
              <w:instrText xml:space="preserve"> FORMTEXT </w:instrText>
            </w:r>
            <w:r w:rsidRPr="006655F4">
              <w:rPr>
                <w:rFonts w:cstheme="majorBidi"/>
                <w:bCs/>
                <w:u w:val="single"/>
              </w:rPr>
            </w:r>
            <w:r w:rsidRPr="006655F4">
              <w:rPr>
                <w:rFonts w:cstheme="majorBidi"/>
                <w:bCs/>
                <w:u w:val="single"/>
              </w:rPr>
              <w:fldChar w:fldCharType="separate"/>
            </w:r>
            <w:r>
              <w:rPr>
                <w:rFonts w:cstheme="majorBidi"/>
                <w:bCs/>
                <w:u w:val="single"/>
              </w:rPr>
              <w:t> </w:t>
            </w:r>
            <w:r>
              <w:rPr>
                <w:rFonts w:cstheme="majorBidi"/>
                <w:bCs/>
                <w:u w:val="single"/>
              </w:rPr>
              <w:t xml:space="preserve">                                                                       </w:t>
            </w:r>
            <w:r>
              <w:rPr>
                <w:rFonts w:cstheme="majorBidi"/>
                <w:bCs/>
                <w:u w:val="single"/>
              </w:rPr>
              <w:t> </w:t>
            </w:r>
            <w:r>
              <w:rPr>
                <w:rFonts w:cstheme="majorBidi"/>
                <w:bCs/>
                <w:u w:val="single"/>
              </w:rPr>
              <w:t> </w:t>
            </w:r>
            <w:r>
              <w:rPr>
                <w:rFonts w:cstheme="majorBidi"/>
                <w:bCs/>
                <w:u w:val="single"/>
              </w:rPr>
              <w:t> </w:t>
            </w:r>
            <w:r>
              <w:rPr>
                <w:rFonts w:cstheme="majorBidi"/>
                <w:bCs/>
                <w:u w:val="single"/>
              </w:rPr>
              <w:t> </w:t>
            </w:r>
            <w:r w:rsidRPr="006655F4">
              <w:rPr>
                <w:rFonts w:cstheme="majorBidi"/>
                <w:bCs/>
                <w:u w:val="single"/>
              </w:rPr>
              <w:fldChar w:fldCharType="end"/>
            </w:r>
          </w:p>
        </w:tc>
      </w:tr>
      <w:tr w:rsidR="000E3123" w:rsidRPr="005462CE" w14:paraId="5C056DF4" w14:textId="6563390C" w:rsidTr="0025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7CDC4D8" w14:textId="011A2C64" w:rsidR="000E3123" w:rsidRPr="006655F4" w:rsidRDefault="000E3123" w:rsidP="00252885">
            <w:pPr>
              <w:pStyle w:val="NoSpacing"/>
              <w:spacing w:before="240"/>
            </w:pPr>
            <w:r w:rsidRPr="006655F4">
              <w:rPr>
                <w:rFonts w:asciiTheme="minorHAnsi" w:hAnsiTheme="minorHAnsi"/>
                <w:b w:val="0"/>
                <w:bCs w:val="0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</w:rPr>
              <w:t xml:space="preserve">Date </w:t>
            </w:r>
            <w:r w:rsidR="00252885">
              <w:rPr>
                <w:rFonts w:asciiTheme="minorHAnsi" w:hAnsiTheme="minorHAnsi"/>
                <w:b w:val="0"/>
                <w:bCs w:val="0"/>
              </w:rPr>
              <w:t>of Birth</w:t>
            </w:r>
            <w:r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6655F4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6655F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asciiTheme="minorHAnsi" w:hAnsiTheme="minorHAnsi"/>
                <w:b w:val="0"/>
                <w:bCs w:val="0"/>
                <w:u w:val="single"/>
              </w:rPr>
              <w:instrText xml:space="preserve"> FORMTEXT </w:instrText>
            </w:r>
            <w:r w:rsidRPr="006655F4">
              <w:rPr>
                <w:u w:val="single"/>
              </w:rPr>
            </w:r>
            <w:r w:rsidRPr="006655F4">
              <w:rPr>
                <w:u w:val="single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 w:rsidR="00252885">
              <w:rPr>
                <w:rFonts w:asciiTheme="minorHAnsi" w:hAnsiTheme="minorHAnsi"/>
                <w:b w:val="0"/>
                <w:bCs w:val="0"/>
                <w:u w:val="single"/>
              </w:rPr>
              <w:t xml:space="preserve">                        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 xml:space="preserve">                                                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> </w:t>
            </w:r>
            <w:r w:rsidRPr="006655F4">
              <w:rPr>
                <w:u w:val="single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9078DF" w14:textId="4CE88439" w:rsidR="000E3123" w:rsidRPr="006655F4" w:rsidRDefault="000E3123" w:rsidP="006655F4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655F4">
              <w:rPr>
                <w:rFonts w:eastAsiaTheme="majorEastAsia" w:cstheme="majorBidi"/>
                <w:bCs/>
              </w:rPr>
              <w:t xml:space="preserve">SSN  </w:t>
            </w:r>
            <w:r w:rsidRPr="006655F4">
              <w:rPr>
                <w:bCs/>
                <w:u w:val="single"/>
              </w:rPr>
              <w:fldChar w:fldCharType="begin">
                <w:ffData>
                  <w:name w:val="SSN"/>
                  <w:enabled/>
                  <w:calcOnExit w:val="0"/>
                  <w:textInput/>
                </w:ffData>
              </w:fldChar>
            </w:r>
            <w:bookmarkStart w:id="1" w:name="SSN"/>
            <w:r w:rsidRPr="006655F4">
              <w:rPr>
                <w:bCs/>
                <w:u w:val="single"/>
              </w:rPr>
              <w:instrText xml:space="preserve"> FORMTEXT </w:instrText>
            </w:r>
            <w:r w:rsidRPr="006655F4">
              <w:rPr>
                <w:bCs/>
                <w:u w:val="single"/>
              </w:rPr>
            </w:r>
            <w:r w:rsidRPr="006655F4">
              <w:rPr>
                <w:bCs/>
                <w:u w:val="single"/>
              </w:rPr>
              <w:fldChar w:fldCharType="separate"/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 xml:space="preserve">      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fldChar w:fldCharType="end"/>
            </w:r>
            <w:bookmarkEnd w:id="1"/>
            <w:r w:rsidRPr="006655F4">
              <w:rPr>
                <w:bCs/>
              </w:rPr>
              <w:t>-</w:t>
            </w:r>
            <w:r w:rsidRPr="006655F4">
              <w:rPr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655F4">
              <w:rPr>
                <w:bCs/>
                <w:u w:val="single"/>
              </w:rPr>
              <w:instrText xml:space="preserve"> FORMTEXT </w:instrText>
            </w:r>
            <w:r w:rsidRPr="006655F4">
              <w:rPr>
                <w:bCs/>
                <w:u w:val="single"/>
              </w:rPr>
            </w:r>
            <w:r w:rsidRPr="006655F4">
              <w:rPr>
                <w:bCs/>
                <w:u w:val="single"/>
              </w:rPr>
              <w:fldChar w:fldCharType="separate"/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 xml:space="preserve">      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fldChar w:fldCharType="end"/>
            </w:r>
            <w:bookmarkEnd w:id="2"/>
            <w:r w:rsidRPr="006655F4">
              <w:rPr>
                <w:bCs/>
              </w:rPr>
              <w:t>-</w:t>
            </w:r>
            <w:r w:rsidRPr="006655F4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bCs/>
                <w:u w:val="single"/>
              </w:rPr>
              <w:instrText xml:space="preserve"> FORMTEXT </w:instrText>
            </w:r>
            <w:r w:rsidRPr="006655F4">
              <w:rPr>
                <w:bCs/>
                <w:u w:val="single"/>
              </w:rPr>
            </w:r>
            <w:r w:rsidRPr="006655F4">
              <w:rPr>
                <w:bCs/>
                <w:u w:val="single"/>
              </w:rPr>
              <w:fldChar w:fldCharType="separate"/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 xml:space="preserve">      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t> </w:t>
            </w:r>
            <w:r w:rsidRPr="006655F4">
              <w:rPr>
                <w:bCs/>
                <w:u w:val="single"/>
              </w:rPr>
              <w:fldChar w:fldCharType="end"/>
            </w:r>
          </w:p>
        </w:tc>
      </w:tr>
      <w:tr w:rsidR="006655F4" w:rsidRPr="005462CE" w14:paraId="17B45C12" w14:textId="416BCB57" w:rsidTr="00252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AFC20D" w14:textId="3E7F0EAF" w:rsidR="006655F4" w:rsidRDefault="006655F4" w:rsidP="006655F4">
            <w:pPr>
              <w:pStyle w:val="NoSpacing"/>
              <w:spacing w:before="240"/>
            </w:pPr>
            <w:r w:rsidRPr="00913244">
              <w:rPr>
                <w:rFonts w:asciiTheme="minorHAnsi" w:hAnsiTheme="minorHAnsi"/>
                <w:b w:val="0"/>
                <w:bCs w:val="0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</w:rPr>
              <w:t xml:space="preserve">Address </w:t>
            </w:r>
            <w:r w:rsidRPr="006655F4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asciiTheme="minorHAnsi" w:hAnsiTheme="minorHAnsi" w:cstheme="minorHAnsi"/>
                <w:b w:val="0"/>
                <w:u w:val="single"/>
              </w:rPr>
              <w:instrText xml:space="preserve"> FORMTEXT </w:instrText>
            </w:r>
            <w:r w:rsidRPr="006655F4">
              <w:rPr>
                <w:rFonts w:cstheme="minorHAnsi"/>
                <w:u w:val="single"/>
              </w:rPr>
            </w:r>
            <w:r w:rsidRPr="006655F4">
              <w:rPr>
                <w:rFonts w:cstheme="minorHAnsi"/>
                <w:u w:val="single"/>
              </w:rPr>
              <w:fldChar w:fldCharType="separate"/>
            </w:r>
            <w:r w:rsidRPr="006655F4">
              <w:rPr>
                <w:rFonts w:cstheme="minorHAnsi"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t xml:space="preserve">                                                                                                                          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64AAC3" w14:textId="5468A0C4" w:rsidR="006655F4" w:rsidRPr="006655F4" w:rsidRDefault="006655F4" w:rsidP="006655F4">
            <w:pPr>
              <w:pStyle w:val="NoSpacing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u w:val="single"/>
              </w:rPr>
            </w:pPr>
            <w:r w:rsidRPr="006655F4">
              <w:rPr>
                <w:rFonts w:eastAsiaTheme="majorEastAsia" w:cstheme="majorBidi"/>
              </w:rPr>
              <w:t>Phone Number</w:t>
            </w:r>
            <w:r>
              <w:rPr>
                <w:b/>
                <w:bCs/>
              </w:rPr>
              <w:t xml:space="preserve"> </w:t>
            </w:r>
            <w:r w:rsidRPr="006655F4">
              <w:rPr>
                <w:rFonts w:cstheme="majorBidi"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cstheme="majorBidi"/>
                <w:bCs/>
                <w:u w:val="single"/>
              </w:rPr>
              <w:instrText xml:space="preserve"> FORMTEXT </w:instrText>
            </w:r>
            <w:r w:rsidRPr="006655F4">
              <w:rPr>
                <w:rFonts w:cstheme="majorBidi"/>
                <w:bCs/>
                <w:u w:val="single"/>
              </w:rPr>
            </w:r>
            <w:r w:rsidRPr="006655F4">
              <w:rPr>
                <w:rFonts w:cstheme="majorBidi"/>
                <w:bCs/>
                <w:u w:val="single"/>
              </w:rPr>
              <w:fldChar w:fldCharType="separate"/>
            </w:r>
            <w:r w:rsidRPr="006655F4">
              <w:rPr>
                <w:rFonts w:cstheme="majorBidi"/>
                <w:bCs/>
                <w:u w:val="single"/>
              </w:rPr>
              <w:t> </w:t>
            </w:r>
            <w:r w:rsidRPr="006655F4">
              <w:rPr>
                <w:rFonts w:cstheme="majorBidi"/>
                <w:bCs/>
                <w:u w:val="single"/>
              </w:rPr>
              <w:t xml:space="preserve">          </w:t>
            </w:r>
            <w:r w:rsidRPr="006655F4">
              <w:rPr>
                <w:rFonts w:cstheme="majorBidi"/>
                <w:bCs/>
                <w:u w:val="single"/>
              </w:rPr>
              <w:t> </w:t>
            </w:r>
            <w:r w:rsidRPr="006655F4">
              <w:rPr>
                <w:rFonts w:cstheme="majorBidi"/>
                <w:bCs/>
                <w:u w:val="single"/>
              </w:rPr>
              <w:t> </w:t>
            </w:r>
            <w:r w:rsidRPr="006655F4">
              <w:rPr>
                <w:rFonts w:cstheme="majorBidi"/>
                <w:bCs/>
                <w:u w:val="single"/>
              </w:rPr>
              <w:t> </w:t>
            </w:r>
            <w:r>
              <w:rPr>
                <w:rFonts w:cstheme="majorBidi"/>
                <w:bCs/>
                <w:u w:val="single"/>
              </w:rPr>
              <w:t xml:space="preserve">                      </w:t>
            </w:r>
            <w:r w:rsidRPr="006655F4">
              <w:rPr>
                <w:rFonts w:cstheme="majorBidi"/>
                <w:bCs/>
                <w:u w:val="single"/>
              </w:rPr>
              <w:t> </w:t>
            </w:r>
            <w:r w:rsidRPr="006655F4">
              <w:rPr>
                <w:rFonts w:cstheme="majorBidi"/>
                <w:bCs/>
                <w:u w:val="single"/>
              </w:rPr>
              <w:fldChar w:fldCharType="end"/>
            </w:r>
          </w:p>
        </w:tc>
      </w:tr>
      <w:tr w:rsidR="006655F4" w:rsidRPr="005462CE" w14:paraId="5257D285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3F3416E" w14:textId="15E81CCE" w:rsidR="006655F4" w:rsidRPr="00913244" w:rsidRDefault="006655F4" w:rsidP="006655F4">
            <w:pPr>
              <w:pStyle w:val="NoSpacing"/>
              <w:spacing w:before="240"/>
              <w:rPr>
                <w:rFonts w:asciiTheme="minorHAnsi" w:hAnsiTheme="minorHAnsi"/>
                <w:b w:val="0"/>
                <w:bCs w:val="0"/>
              </w:rPr>
            </w:pPr>
            <w:r w:rsidRPr="00913244">
              <w:rPr>
                <w:rFonts w:asciiTheme="minorHAnsi" w:hAnsiTheme="minorHAnsi"/>
                <w:b w:val="0"/>
                <w:bCs w:val="0"/>
              </w:rPr>
              <w:t xml:space="preserve">Job Title &amp; Code  </w:t>
            </w:r>
            <w:r w:rsidRPr="006655F4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asciiTheme="minorHAnsi" w:hAnsiTheme="minorHAnsi" w:cstheme="minorHAnsi"/>
                <w:b w:val="0"/>
                <w:u w:val="single"/>
              </w:rPr>
              <w:instrText xml:space="preserve"> FORMTEXT </w:instrText>
            </w:r>
            <w:r w:rsidRPr="006655F4">
              <w:rPr>
                <w:rFonts w:cstheme="minorHAnsi"/>
                <w:u w:val="single"/>
              </w:rPr>
            </w:r>
            <w:r w:rsidRPr="006655F4">
              <w:rPr>
                <w:rFonts w:cstheme="minorHAnsi"/>
                <w:u w:val="single"/>
              </w:rPr>
              <w:fldChar w:fldCharType="separate"/>
            </w:r>
            <w:r w:rsidRPr="006655F4">
              <w:rPr>
                <w:rFonts w:cstheme="minorHAnsi"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t xml:space="preserve">                                                                          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fldChar w:fldCharType="end"/>
            </w:r>
            <w:r w:rsidRPr="00913244">
              <w:t xml:space="preserve"> / </w:t>
            </w:r>
            <w:r w:rsidRPr="006655F4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asciiTheme="minorHAnsi" w:hAnsiTheme="minorHAnsi" w:cstheme="minorHAnsi"/>
                <w:b w:val="0"/>
                <w:u w:val="single"/>
              </w:rPr>
              <w:instrText xml:space="preserve"> FORMTEXT </w:instrText>
            </w:r>
            <w:r w:rsidRPr="006655F4">
              <w:rPr>
                <w:rFonts w:cstheme="minorHAnsi"/>
                <w:u w:val="single"/>
              </w:rPr>
            </w:r>
            <w:r w:rsidRPr="006655F4">
              <w:rPr>
                <w:rFonts w:cstheme="minorHAnsi"/>
                <w:u w:val="single"/>
              </w:rPr>
              <w:fldChar w:fldCharType="separate"/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t xml:space="preserve">                 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6220648" w14:textId="04A5BE2A" w:rsidR="006655F4" w:rsidRPr="00913244" w:rsidRDefault="006655F4" w:rsidP="006655F4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</w:rPr>
            </w:pPr>
            <w:r w:rsidRPr="00913244">
              <w:rPr>
                <w:rFonts w:eastAsiaTheme="majorEastAsia" w:cstheme="majorBidi"/>
              </w:rPr>
              <w:t xml:space="preserve">Start Date  </w:t>
            </w:r>
            <w:r w:rsidRPr="006655F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655F4">
              <w:rPr>
                <w:u w:val="single"/>
              </w:rPr>
              <w:instrText xml:space="preserve"> FORMTEXT </w:instrText>
            </w:r>
            <w:r w:rsidRPr="006655F4">
              <w:rPr>
                <w:u w:val="single"/>
              </w:rPr>
            </w:r>
            <w:r w:rsidRPr="006655F4">
              <w:rPr>
                <w:u w:val="single"/>
              </w:rPr>
              <w:fldChar w:fldCharType="separate"/>
            </w:r>
            <w:r w:rsidRPr="006655F4">
              <w:rPr>
                <w:u w:val="single"/>
              </w:rPr>
              <w:t> </w:t>
            </w:r>
            <w:r>
              <w:rPr>
                <w:u w:val="single"/>
              </w:rPr>
              <w:t xml:space="preserve">                                          </w:t>
            </w:r>
            <w:r w:rsidRPr="006655F4">
              <w:rPr>
                <w:u w:val="single"/>
              </w:rPr>
              <w:t> </w:t>
            </w:r>
            <w:r w:rsidRPr="006655F4">
              <w:rPr>
                <w:u w:val="single"/>
              </w:rPr>
              <w:t> </w:t>
            </w:r>
            <w:r w:rsidRPr="006655F4">
              <w:rPr>
                <w:u w:val="single"/>
              </w:rPr>
              <w:t> </w:t>
            </w:r>
            <w:r w:rsidRPr="006655F4">
              <w:rPr>
                <w:u w:val="single"/>
              </w:rPr>
              <w:fldChar w:fldCharType="end"/>
            </w:r>
          </w:p>
        </w:tc>
      </w:tr>
      <w:tr w:rsidR="006655F4" w:rsidRPr="005462CE" w14:paraId="2E36BF00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341468" w14:textId="41B1BD06" w:rsidR="006655F4" w:rsidRPr="007A1E0F" w:rsidRDefault="006655F4" w:rsidP="006655F4">
            <w:pPr>
              <w:pStyle w:val="NoSpacing"/>
              <w:spacing w:before="240"/>
              <w:rPr>
                <w:rFonts w:cstheme="minorHAnsi"/>
                <w:bCs w:val="0"/>
              </w:rPr>
            </w:pPr>
            <w:r w:rsidRPr="007A1E0F">
              <w:rPr>
                <w:rFonts w:asciiTheme="minorHAnsi" w:hAnsiTheme="minorHAnsi" w:cstheme="minorHAnsi"/>
                <w:b w:val="0"/>
                <w:bCs w:val="0"/>
              </w:rPr>
              <w:t xml:space="preserve">Safety Sensitive:          </w:t>
            </w:r>
            <w:r w:rsidRPr="007A1E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A1E0F">
              <w:instrText xml:space="preserve"> FORMCHECKBOX </w:instrText>
            </w:r>
            <w:r w:rsidR="00D6173D">
              <w:fldChar w:fldCharType="separate"/>
            </w:r>
            <w:r w:rsidRPr="007A1E0F">
              <w:fldChar w:fldCharType="end"/>
            </w:r>
            <w:bookmarkEnd w:id="3"/>
            <w:r w:rsidRPr="007A1E0F">
              <w:t xml:space="preserve"> </w:t>
            </w:r>
            <w:r w:rsidRPr="007A1E0F">
              <w:rPr>
                <w:rFonts w:asciiTheme="minorHAnsi" w:hAnsiTheme="minorHAnsi" w:cstheme="minorHAnsi"/>
                <w:b w:val="0"/>
              </w:rPr>
              <w:t xml:space="preserve">Yes          </w:t>
            </w:r>
            <w:r w:rsidRPr="007A1E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E0F">
              <w:instrText xml:space="preserve"> FORMCHECKBOX </w:instrText>
            </w:r>
            <w:r w:rsidR="00D6173D">
              <w:fldChar w:fldCharType="separate"/>
            </w:r>
            <w:r w:rsidRPr="007A1E0F">
              <w:fldChar w:fldCharType="end"/>
            </w:r>
            <w:r w:rsidRPr="007A1E0F">
              <w:t xml:space="preserve"> </w:t>
            </w:r>
            <w:r w:rsidRPr="007A1E0F">
              <w:rPr>
                <w:rFonts w:asciiTheme="minorHAnsi" w:hAnsiTheme="minorHAnsi" w:cstheme="minorHAnsi"/>
                <w:b w:val="0"/>
              </w:rPr>
              <w:t>No</w:t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FF9652" w14:textId="193FD547" w:rsidR="006655F4" w:rsidRPr="007A1E0F" w:rsidRDefault="006655F4" w:rsidP="006655F4">
            <w:pPr>
              <w:pStyle w:val="NoSpacing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/>
                <w:bCs/>
              </w:rPr>
            </w:pPr>
            <w:r w:rsidRPr="007A1E0F">
              <w:rPr>
                <w:rFonts w:eastAsiaTheme="majorEastAsia" w:cstheme="majorBidi"/>
                <w:bCs/>
              </w:rPr>
              <w:t xml:space="preserve">Physically Demanding:          </w:t>
            </w:r>
            <w:r w:rsidRPr="007A1E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E0F">
              <w:instrText xml:space="preserve"> FORMCHECKBOX </w:instrText>
            </w:r>
            <w:r w:rsidR="00D6173D">
              <w:fldChar w:fldCharType="separate"/>
            </w:r>
            <w:r w:rsidRPr="007A1E0F">
              <w:fldChar w:fldCharType="end"/>
            </w:r>
            <w:r w:rsidRPr="007A1E0F">
              <w:t xml:space="preserve"> </w:t>
            </w:r>
            <w:r w:rsidRPr="007A1E0F">
              <w:rPr>
                <w:rFonts w:cs="Calibri"/>
              </w:rPr>
              <w:t xml:space="preserve">Yes          </w:t>
            </w:r>
            <w:r w:rsidRPr="007A1E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E0F">
              <w:instrText xml:space="preserve"> FORMCHECKBOX </w:instrText>
            </w:r>
            <w:r w:rsidR="00D6173D">
              <w:fldChar w:fldCharType="separate"/>
            </w:r>
            <w:r w:rsidRPr="007A1E0F">
              <w:fldChar w:fldCharType="end"/>
            </w:r>
            <w:r w:rsidRPr="007A1E0F">
              <w:t xml:space="preserve"> </w:t>
            </w:r>
            <w:r w:rsidRPr="007A1E0F">
              <w:rPr>
                <w:rFonts w:cs="Calibri"/>
              </w:rPr>
              <w:t>No</w:t>
            </w:r>
          </w:p>
        </w:tc>
      </w:tr>
      <w:tr w:rsidR="006655F4" w:rsidRPr="0074409A" w14:paraId="0C01564C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4A3C8B" w14:textId="28E00416" w:rsidR="006655F4" w:rsidRPr="007A1E0F" w:rsidRDefault="006655F4" w:rsidP="006655F4">
            <w:pPr>
              <w:pStyle w:val="NoSpacing"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  <w:r w:rsidRPr="007A1E0F">
              <w:rPr>
                <w:rFonts w:asciiTheme="minorHAnsi" w:hAnsiTheme="minorHAnsi" w:cstheme="minorHAnsi"/>
                <w:b w:val="0"/>
              </w:rPr>
              <w:t xml:space="preserve">CDL Required:          </w:t>
            </w:r>
            <w:r w:rsidRPr="007A1E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E0F">
              <w:instrText xml:space="preserve"> FORMCHECKBOX </w:instrText>
            </w:r>
            <w:r w:rsidR="00D6173D">
              <w:fldChar w:fldCharType="separate"/>
            </w:r>
            <w:r w:rsidRPr="007A1E0F">
              <w:fldChar w:fldCharType="end"/>
            </w:r>
            <w:r w:rsidRPr="007A1E0F">
              <w:t xml:space="preserve"> </w:t>
            </w:r>
            <w:r w:rsidRPr="007A1E0F">
              <w:rPr>
                <w:rFonts w:asciiTheme="minorHAnsi" w:hAnsiTheme="minorHAnsi" w:cstheme="minorHAnsi"/>
                <w:b w:val="0"/>
              </w:rPr>
              <w:t xml:space="preserve">Yes, regular duties          </w:t>
            </w:r>
            <w:r w:rsidRPr="007A1E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E0F">
              <w:instrText xml:space="preserve"> FORMCHECKBOX </w:instrText>
            </w:r>
            <w:r w:rsidR="00D6173D">
              <w:fldChar w:fldCharType="separate"/>
            </w:r>
            <w:r w:rsidRPr="007A1E0F">
              <w:fldChar w:fldCharType="end"/>
            </w:r>
            <w:r w:rsidRPr="007A1E0F">
              <w:t xml:space="preserve"> </w:t>
            </w:r>
            <w:r w:rsidRPr="007A1E0F">
              <w:rPr>
                <w:rFonts w:asciiTheme="minorHAnsi" w:hAnsiTheme="minorHAnsi" w:cstheme="minorHAnsi"/>
                <w:b w:val="0"/>
              </w:rPr>
              <w:t xml:space="preserve">Yes, safety sensitive          </w:t>
            </w:r>
            <w:r w:rsidRPr="007A1E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E0F">
              <w:instrText xml:space="preserve"> FORMCHECKBOX </w:instrText>
            </w:r>
            <w:r w:rsidR="00D6173D">
              <w:fldChar w:fldCharType="separate"/>
            </w:r>
            <w:r w:rsidRPr="007A1E0F">
              <w:fldChar w:fldCharType="end"/>
            </w:r>
            <w:r w:rsidRPr="007A1E0F">
              <w:t xml:space="preserve"> </w:t>
            </w:r>
            <w:r w:rsidRPr="007A1E0F">
              <w:rPr>
                <w:rFonts w:asciiTheme="minorHAnsi" w:hAnsiTheme="minorHAnsi" w:cstheme="minorHAnsi"/>
                <w:b w:val="0"/>
              </w:rPr>
              <w:t>No</w:t>
            </w:r>
          </w:p>
        </w:tc>
      </w:tr>
      <w:tr w:rsidR="006655F4" w:rsidRPr="005462CE" w14:paraId="174D206D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58651F" w14:textId="316D69F6" w:rsidR="006655F4" w:rsidRPr="00913244" w:rsidRDefault="006655F4" w:rsidP="006655F4">
            <w:pPr>
              <w:pStyle w:val="NoSpacing"/>
              <w:spacing w:before="240"/>
              <w:rPr>
                <w:b w:val="0"/>
                <w:bCs w:val="0"/>
              </w:rPr>
            </w:pPr>
            <w:r w:rsidRPr="00913244">
              <w:rPr>
                <w:rFonts w:asciiTheme="minorHAnsi" w:hAnsiTheme="minorHAnsi"/>
                <w:b w:val="0"/>
                <w:bCs w:val="0"/>
              </w:rPr>
              <w:t xml:space="preserve">Grade  </w:t>
            </w:r>
            <w:r w:rsidRPr="006655F4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asciiTheme="minorHAnsi" w:hAnsiTheme="minorHAnsi" w:cstheme="minorHAnsi"/>
                <w:b w:val="0"/>
                <w:u w:val="single"/>
              </w:rPr>
              <w:instrText xml:space="preserve"> FORMTEXT </w:instrText>
            </w:r>
            <w:r w:rsidRPr="006655F4">
              <w:rPr>
                <w:rFonts w:cstheme="minorHAnsi"/>
                <w:u w:val="single"/>
              </w:rPr>
            </w:r>
            <w:r w:rsidRPr="006655F4">
              <w:rPr>
                <w:rFonts w:cstheme="minorHAnsi"/>
                <w:u w:val="single"/>
              </w:rPr>
              <w:fldChar w:fldCharType="separate"/>
            </w:r>
            <w:r w:rsidRPr="006655F4">
              <w:rPr>
                <w:rFonts w:cstheme="minorHAnsi"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t xml:space="preserve">            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fldChar w:fldCharType="end"/>
            </w:r>
            <w:r w:rsidRPr="00913244">
              <w:rPr>
                <w:rFonts w:asciiTheme="minorHAnsi" w:hAnsiTheme="minorHAnsi"/>
                <w:b w:val="0"/>
                <w:bCs w:val="0"/>
              </w:rPr>
              <w:t xml:space="preserve">/Step  </w:t>
            </w:r>
            <w:r w:rsidRPr="006655F4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5F4">
              <w:rPr>
                <w:rFonts w:asciiTheme="minorHAnsi" w:hAnsiTheme="minorHAnsi" w:cstheme="minorHAnsi"/>
                <w:b w:val="0"/>
                <w:u w:val="single"/>
              </w:rPr>
              <w:instrText xml:space="preserve"> FORMTEXT </w:instrText>
            </w:r>
            <w:r w:rsidRPr="006655F4">
              <w:rPr>
                <w:rFonts w:cstheme="minorHAnsi"/>
                <w:u w:val="single"/>
              </w:rPr>
            </w:r>
            <w:r w:rsidRPr="006655F4">
              <w:rPr>
                <w:rFonts w:cstheme="minorHAnsi"/>
                <w:u w:val="single"/>
              </w:rPr>
              <w:fldChar w:fldCharType="separate"/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t xml:space="preserve">             </w:t>
            </w:r>
            <w:r w:rsidRPr="006655F4">
              <w:rPr>
                <w:rFonts w:cstheme="minorHAnsi"/>
                <w:u w:val="single"/>
              </w:rPr>
              <w:t> </w:t>
            </w:r>
            <w:r w:rsidRPr="006655F4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C2C22FE" w14:textId="6B82C666" w:rsidR="006655F4" w:rsidRPr="00913244" w:rsidRDefault="006655F4" w:rsidP="006655F4">
            <w:pPr>
              <w:pStyle w:val="NoSpacing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</w:rPr>
            </w:pPr>
            <w:r w:rsidRPr="00913244">
              <w:rPr>
                <w:rFonts w:eastAsiaTheme="majorEastAsia" w:cstheme="majorBidi"/>
                <w:bCs/>
              </w:rPr>
              <w:t>Salary</w:t>
            </w:r>
            <w:r>
              <w:rPr>
                <w:rFonts w:eastAsiaTheme="majorEastAsia" w:cstheme="majorBidi"/>
                <w:bCs/>
              </w:rPr>
              <w:t>/Hourly</w:t>
            </w:r>
            <w:r w:rsidRPr="00913244">
              <w:rPr>
                <w:rFonts w:eastAsiaTheme="majorEastAsia" w:cstheme="majorBidi"/>
                <w:bCs/>
              </w:rPr>
              <w:t xml:space="preserve"> $ </w:t>
            </w:r>
            <w:r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E0F">
              <w:rPr>
                <w:rFonts w:cstheme="minorHAnsi"/>
                <w:u w:val="single"/>
              </w:rPr>
              <w:instrText xml:space="preserve"> FORMTEXT </w:instrText>
            </w:r>
            <w:r w:rsidRPr="007A1E0F">
              <w:rPr>
                <w:rFonts w:cstheme="minorHAnsi"/>
                <w:u w:val="single"/>
              </w:rPr>
            </w:r>
            <w:r w:rsidRPr="007A1E0F">
              <w:rPr>
                <w:rFonts w:cstheme="minorHAnsi"/>
                <w:u w:val="single"/>
              </w:rPr>
              <w:fldChar w:fldCharType="separate"/>
            </w:r>
            <w:r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4471DBF" w14:textId="1302311E" w:rsidR="006655F4" w:rsidRPr="00913244" w:rsidRDefault="006655F4" w:rsidP="006655F4">
            <w:pPr>
              <w:pStyle w:val="NoSpacing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Cs/>
              </w:rPr>
            </w:pPr>
            <w:r w:rsidRPr="00913244">
              <w:rPr>
                <w:rFonts w:eastAsiaTheme="majorEastAsia" w:cstheme="majorBidi"/>
                <w:bCs/>
              </w:rPr>
              <w:t xml:space="preserve">Org. Code  </w:t>
            </w:r>
            <w:r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E0F">
              <w:rPr>
                <w:rFonts w:cstheme="minorHAnsi"/>
                <w:u w:val="single"/>
              </w:rPr>
              <w:instrText xml:space="preserve"> FORMTEXT </w:instrText>
            </w:r>
            <w:r w:rsidRPr="007A1E0F">
              <w:rPr>
                <w:rFonts w:cstheme="minorHAnsi"/>
                <w:u w:val="single"/>
              </w:rPr>
            </w:r>
            <w:r w:rsidRPr="007A1E0F">
              <w:rPr>
                <w:rFonts w:cstheme="minorHAnsi"/>
                <w:u w:val="single"/>
              </w:rPr>
              <w:fldChar w:fldCharType="separate"/>
            </w:r>
            <w:r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         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fldChar w:fldCharType="end"/>
            </w:r>
          </w:p>
        </w:tc>
      </w:tr>
      <w:tr w:rsidR="006655F4" w:rsidRPr="005462CE" w14:paraId="33B0EFFF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8B7FC1" w14:textId="77777777" w:rsidR="006655F4" w:rsidRPr="00553759" w:rsidRDefault="006655F4" w:rsidP="006655F4">
            <w:pPr>
              <w:pStyle w:val="NoSpacing"/>
              <w:spacing w:before="24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6655F4" w:rsidRPr="005462CE" w14:paraId="179E7A2D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25F3DE28" w14:textId="77777777" w:rsidR="006655F4" w:rsidRPr="00913244" w:rsidRDefault="006655F4" w:rsidP="006655F4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913244">
              <w:rPr>
                <w:rFonts w:asciiTheme="minorHAnsi" w:hAnsiTheme="minorHAnsi"/>
                <w:sz w:val="24"/>
                <w:szCs w:val="24"/>
                <w:u w:val="single"/>
              </w:rPr>
              <w:t>Pre-Employment Information:</w:t>
            </w:r>
          </w:p>
        </w:tc>
      </w:tr>
      <w:tr w:rsidR="006655F4" w:rsidRPr="005462CE" w14:paraId="690BBE96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35C1DB6D" w14:textId="77777777" w:rsidR="006655F4" w:rsidRPr="00913244" w:rsidRDefault="006655F4" w:rsidP="006655F4">
            <w:pPr>
              <w:spacing w:before="120"/>
              <w:rPr>
                <w:rFonts w:asciiTheme="minorHAnsi" w:hAnsiTheme="minorHAnsi"/>
                <w:b w:val="0"/>
                <w:bCs w:val="0"/>
              </w:rPr>
            </w:pPr>
            <w:r w:rsidRPr="00913244">
              <w:rPr>
                <w:rFonts w:asciiTheme="minorHAnsi" w:hAnsiTheme="minorHAnsi"/>
                <w:bCs w:val="0"/>
              </w:rPr>
              <w:t>Tasks</w:t>
            </w:r>
            <w:r w:rsidRPr="00913244"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</w:tr>
      <w:tr w:rsidR="006655F4" w:rsidRPr="005462CE" w14:paraId="4D181432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29B601B" w14:textId="0F20B895" w:rsidR="006655F4" w:rsidRPr="00913244" w:rsidRDefault="006655F4" w:rsidP="006655F4">
            <w:pPr>
              <w:pStyle w:val="NoSpacing"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  <w:r w:rsidRPr="00913244">
              <w:rPr>
                <w:rFonts w:asciiTheme="minorHAnsi" w:hAnsiTheme="minorHAnsi" w:cstheme="minorHAnsi"/>
                <w:b w:val="0"/>
                <w:bCs w:val="0"/>
              </w:rPr>
              <w:t xml:space="preserve">Work </w:t>
            </w:r>
            <w:proofErr w:type="spellStart"/>
            <w:r w:rsidRPr="00913244">
              <w:rPr>
                <w:rFonts w:asciiTheme="minorHAnsi" w:hAnsiTheme="minorHAnsi" w:cstheme="minorHAnsi"/>
                <w:b w:val="0"/>
                <w:bCs w:val="0"/>
              </w:rPr>
              <w:t>Sim</w:t>
            </w:r>
            <w:proofErr w:type="spellEnd"/>
            <w:r w:rsidRPr="00913244">
              <w:rPr>
                <w:rFonts w:asciiTheme="minorHAnsi" w:hAnsiTheme="minorHAnsi" w:cstheme="minorHAnsi"/>
                <w:b w:val="0"/>
                <w:bCs w:val="0"/>
              </w:rPr>
              <w:t xml:space="preserve"> Scheduled  </w:t>
            </w:r>
            <w:r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instrText xml:space="preserve"> FORMTEXT </w:instrText>
            </w:r>
            <w:r w:rsidRPr="007A1E0F">
              <w:rPr>
                <w:rFonts w:cstheme="minorHAnsi"/>
                <w:u w:val="single"/>
              </w:rPr>
            </w:r>
            <w:r w:rsidRPr="007A1E0F">
              <w:rPr>
                <w:rFonts w:cstheme="minorHAnsi"/>
                <w:u w:val="single"/>
              </w:rPr>
              <w:fldChar w:fldCharType="separate"/>
            </w:r>
            <w:r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 xml:space="preserve">                                                           </w:t>
            </w:r>
            <w:r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C29698" w14:textId="7555F51B" w:rsidR="006655F4" w:rsidRPr="00913244" w:rsidRDefault="006655F4" w:rsidP="006655F4">
            <w:pPr>
              <w:pStyle w:val="Header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13244">
              <w:rPr>
                <w:rFonts w:cstheme="minorHAnsi"/>
              </w:rPr>
              <w:t xml:space="preserve">Work </w:t>
            </w:r>
            <w:proofErr w:type="spellStart"/>
            <w:r w:rsidRPr="00913244">
              <w:rPr>
                <w:rFonts w:cstheme="minorHAnsi"/>
              </w:rPr>
              <w:t>Sim</w:t>
            </w:r>
            <w:proofErr w:type="spellEnd"/>
            <w:r w:rsidRPr="009132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Received</w:t>
            </w:r>
            <w:r w:rsidRPr="00913244">
              <w:rPr>
                <w:rFonts w:cstheme="minorHAnsi"/>
              </w:rPr>
              <w:t xml:space="preserve">  </w:t>
            </w:r>
            <w:r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A1E0F">
              <w:rPr>
                <w:rFonts w:cstheme="minorHAnsi"/>
                <w:u w:val="single"/>
              </w:rPr>
              <w:instrText xml:space="preserve"> FORMTEXT </w:instrText>
            </w:r>
            <w:r w:rsidRPr="007A1E0F">
              <w:rPr>
                <w:rFonts w:cstheme="minorHAnsi"/>
                <w:u w:val="single"/>
              </w:rPr>
            </w:r>
            <w:r w:rsidRPr="007A1E0F">
              <w:rPr>
                <w:rFonts w:cstheme="minorHAnsi"/>
                <w:u w:val="single"/>
              </w:rPr>
              <w:fldChar w:fldCharType="separate"/>
            </w:r>
            <w:r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                               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fldChar w:fldCharType="end"/>
            </w:r>
          </w:p>
        </w:tc>
      </w:tr>
      <w:tr w:rsidR="006655F4" w:rsidRPr="005462CE" w14:paraId="317480CE" w14:textId="14AFE74A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FCB9DE1" w14:textId="52966A72" w:rsidR="006655F4" w:rsidRPr="00913244" w:rsidRDefault="006655F4" w:rsidP="007A1E0F">
            <w:pPr>
              <w:pStyle w:val="NoSpacing"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  <w:r w:rsidRPr="00913244">
              <w:rPr>
                <w:rFonts w:asciiTheme="minorHAnsi" w:hAnsiTheme="minorHAnsi" w:cstheme="minorHAnsi"/>
                <w:b w:val="0"/>
                <w:bCs w:val="0"/>
              </w:rPr>
              <w:t xml:space="preserve">Drug Screen Scheduled </w:t>
            </w:r>
            <w:r w:rsidR="007A1E0F"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A1E0F"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instrText xml:space="preserve"> FORMTEXT </w:instrText>
            </w:r>
            <w:r w:rsidR="007A1E0F" w:rsidRPr="007A1E0F">
              <w:rPr>
                <w:rFonts w:cstheme="minorHAnsi"/>
                <w:u w:val="single"/>
              </w:rPr>
            </w:r>
            <w:r w:rsidR="007A1E0F" w:rsidRPr="007A1E0F">
              <w:rPr>
                <w:rFonts w:cstheme="minorHAnsi"/>
                <w:u w:val="single"/>
              </w:rPr>
              <w:fldChar w:fldCharType="separate"/>
            </w:r>
            <w:r w:rsidR="007A1E0F"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 xml:space="preserve">                                                       </w:t>
            </w:r>
            <w:r w:rsidR="007A1E0F"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="007A1E0F"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="007A1E0F"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="007A1E0F" w:rsidRPr="007A1E0F">
              <w:rPr>
                <w:rFonts w:asciiTheme="minorHAnsi" w:eastAsiaTheme="minorEastAsia" w:hAnsiTheme="minorHAnsi" w:cstheme="minorHAnsi"/>
                <w:b w:val="0"/>
                <w:bCs w:val="0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B48C372" w14:textId="66F7A85E" w:rsidR="006655F4" w:rsidRPr="00913244" w:rsidRDefault="006655F4" w:rsidP="007A1E0F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  <w:r w:rsidRPr="00913244">
              <w:rPr>
                <w:rFonts w:cstheme="minorHAnsi"/>
                <w:bCs/>
              </w:rPr>
              <w:t xml:space="preserve">Drug Screen Received  </w:t>
            </w:r>
            <w:r w:rsidR="007A1E0F"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A1E0F" w:rsidRPr="007A1E0F">
              <w:rPr>
                <w:rFonts w:cstheme="minorHAnsi"/>
                <w:u w:val="single"/>
              </w:rPr>
              <w:instrText xml:space="preserve"> FORMTEXT </w:instrText>
            </w:r>
            <w:r w:rsidR="007A1E0F" w:rsidRPr="007A1E0F">
              <w:rPr>
                <w:rFonts w:cstheme="minorHAnsi"/>
                <w:u w:val="single"/>
              </w:rPr>
            </w:r>
            <w:r w:rsidR="007A1E0F" w:rsidRPr="007A1E0F">
              <w:rPr>
                <w:rFonts w:cstheme="minorHAnsi"/>
                <w:u w:val="single"/>
              </w:rPr>
              <w:fldChar w:fldCharType="separate"/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b/>
                <w:bCs/>
                <w:u w:val="single"/>
              </w:rPr>
              <w:t xml:space="preserve">                                     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fldChar w:fldCharType="end"/>
            </w:r>
          </w:p>
        </w:tc>
      </w:tr>
      <w:tr w:rsidR="006655F4" w:rsidRPr="005462CE" w14:paraId="66E0AACA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9E5F043" w14:textId="758F6835" w:rsidR="006655F4" w:rsidRDefault="006655F4" w:rsidP="006655F4">
            <w:pPr>
              <w:pStyle w:val="NoSpacing"/>
              <w:spacing w:before="240"/>
              <w:rPr>
                <w:rFonts w:cstheme="minorHAnsi"/>
              </w:rPr>
            </w:pPr>
            <w:r w:rsidRPr="00913244">
              <w:rPr>
                <w:rFonts w:asciiTheme="minorHAnsi" w:hAnsiTheme="minorHAnsi" w:cstheme="minorHAnsi"/>
                <w:b w:val="0"/>
                <w:bCs w:val="0"/>
              </w:rPr>
              <w:t xml:space="preserve">Medical Physical Scheduled </w:t>
            </w:r>
            <w:r w:rsidR="007A1E0F"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E0F" w:rsidRPr="007A1E0F">
              <w:rPr>
                <w:rFonts w:cstheme="minorHAnsi"/>
                <w:u w:val="single"/>
              </w:rPr>
              <w:instrText xml:space="preserve"> FORMTEXT </w:instrText>
            </w:r>
            <w:r w:rsidR="007A1E0F" w:rsidRPr="007A1E0F">
              <w:rPr>
                <w:rFonts w:cstheme="minorHAnsi"/>
                <w:u w:val="single"/>
              </w:rPr>
            </w:r>
            <w:r w:rsidR="007A1E0F" w:rsidRPr="007A1E0F">
              <w:rPr>
                <w:rFonts w:cstheme="minorHAnsi"/>
                <w:u w:val="single"/>
              </w:rPr>
              <w:fldChar w:fldCharType="separate"/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3F4257" w14:textId="0FB232BD" w:rsidR="006655F4" w:rsidRDefault="006655F4" w:rsidP="006655F4">
            <w:pPr>
              <w:pStyle w:val="NoSpacing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913244">
              <w:rPr>
                <w:rFonts w:cstheme="minorHAnsi"/>
                <w:bCs/>
              </w:rPr>
              <w:t xml:space="preserve">Medical Physical Received  </w:t>
            </w:r>
            <w:r w:rsidR="007A1E0F"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E0F" w:rsidRPr="007A1E0F">
              <w:rPr>
                <w:rFonts w:cstheme="minorHAnsi"/>
                <w:u w:val="single"/>
              </w:rPr>
              <w:instrText xml:space="preserve"> FORMTEXT </w:instrText>
            </w:r>
            <w:r w:rsidR="007A1E0F" w:rsidRPr="007A1E0F">
              <w:rPr>
                <w:rFonts w:cstheme="minorHAnsi"/>
                <w:u w:val="single"/>
              </w:rPr>
            </w:r>
            <w:r w:rsidR="007A1E0F" w:rsidRPr="007A1E0F">
              <w:rPr>
                <w:rFonts w:cstheme="minorHAnsi"/>
                <w:u w:val="single"/>
              </w:rPr>
              <w:fldChar w:fldCharType="separate"/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fldChar w:fldCharType="end"/>
            </w:r>
          </w:p>
        </w:tc>
      </w:tr>
      <w:tr w:rsidR="006655F4" w:rsidRPr="005462CE" w14:paraId="7F16A697" w14:textId="77777777" w:rsidTr="006C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FA81ABD" w14:textId="0E7C3AF5" w:rsidR="006655F4" w:rsidRPr="00913244" w:rsidRDefault="006655F4" w:rsidP="006655F4">
            <w:pPr>
              <w:pStyle w:val="Header"/>
              <w:spacing w:before="240"/>
              <w:rPr>
                <w:bCs w:val="0"/>
              </w:rPr>
            </w:pPr>
            <w:r w:rsidRPr="00913244">
              <w:rPr>
                <w:rFonts w:asciiTheme="minorHAnsi" w:hAnsiTheme="minorHAnsi"/>
                <w:b w:val="0"/>
                <w:bCs w:val="0"/>
              </w:rPr>
              <w:t xml:space="preserve">Send forms to Risk Management (Jefferson City) </w:t>
            </w:r>
            <w:r w:rsidR="007A1E0F"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E0F" w:rsidRPr="007A1E0F">
              <w:rPr>
                <w:rFonts w:cstheme="minorHAnsi"/>
                <w:u w:val="single"/>
              </w:rPr>
              <w:instrText xml:space="preserve"> FORMTEXT </w:instrText>
            </w:r>
            <w:r w:rsidR="007A1E0F" w:rsidRPr="007A1E0F">
              <w:rPr>
                <w:rFonts w:cstheme="minorHAnsi"/>
                <w:u w:val="single"/>
              </w:rPr>
            </w:r>
            <w:r w:rsidR="007A1E0F" w:rsidRPr="007A1E0F">
              <w:rPr>
                <w:rFonts w:cstheme="minorHAnsi"/>
                <w:u w:val="single"/>
              </w:rPr>
              <w:fldChar w:fldCharType="separate"/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                                             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fldChar w:fldCharType="end"/>
            </w:r>
          </w:p>
        </w:tc>
      </w:tr>
      <w:tr w:rsidR="006C7B91" w:rsidRPr="005462CE" w14:paraId="40DEFDB2" w14:textId="77777777" w:rsidTr="006C7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426D5A5" w14:textId="03B3F75F" w:rsidR="006C7B91" w:rsidRPr="00913244" w:rsidRDefault="006C7B91" w:rsidP="006C7B91">
            <w:pPr>
              <w:pStyle w:val="Header"/>
              <w:spacing w:before="240"/>
            </w:pPr>
            <w:r w:rsidRPr="00913244">
              <w:rPr>
                <w:rFonts w:asciiTheme="minorHAnsi" w:hAnsiTheme="minorHAnsi"/>
                <w:b w:val="0"/>
                <w:bCs w:val="0"/>
              </w:rPr>
              <w:t xml:space="preserve"> Send forms to</w:t>
            </w:r>
            <w:r>
              <w:rPr>
                <w:rFonts w:asciiTheme="minorHAnsi" w:hAnsiTheme="minorHAnsi"/>
                <w:b w:val="0"/>
                <w:bCs w:val="0"/>
              </w:rPr>
              <w:t xml:space="preserve"> clinics </w:t>
            </w:r>
            <w:r w:rsidRPr="00913244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E0F">
              <w:rPr>
                <w:rFonts w:cstheme="minorHAnsi"/>
                <w:u w:val="single"/>
              </w:rPr>
              <w:instrText xml:space="preserve"> FORMTEXT </w:instrText>
            </w:r>
            <w:r w:rsidRPr="007A1E0F">
              <w:rPr>
                <w:rFonts w:cstheme="minorHAnsi"/>
                <w:u w:val="single"/>
              </w:rPr>
            </w:r>
            <w:r w:rsidRPr="007A1E0F">
              <w:rPr>
                <w:rFonts w:cstheme="minorHAnsi"/>
                <w:u w:val="single"/>
              </w:rPr>
              <w:fldChar w:fldCharType="separate"/>
            </w:r>
            <w:r w:rsidRPr="007A1E0F">
              <w:rPr>
                <w:rFonts w:cstheme="minorHAnsi"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t xml:space="preserve">                               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t> </w:t>
            </w:r>
            <w:r>
              <w:rPr>
                <w:rFonts w:cstheme="minorHAnsi"/>
                <w:u w:val="single"/>
              </w:rPr>
              <w:t xml:space="preserve">                                                                                                </w:t>
            </w:r>
            <w:r w:rsidRPr="007A1E0F">
              <w:rPr>
                <w:rFonts w:cstheme="minorHAnsi"/>
                <w:u w:val="single"/>
              </w:rPr>
              <w:t> </w:t>
            </w:r>
            <w:r w:rsidRPr="007A1E0F">
              <w:rPr>
                <w:rFonts w:cstheme="minorHAnsi"/>
                <w:u w:val="single"/>
              </w:rPr>
              <w:fldChar w:fldCharType="end"/>
            </w:r>
          </w:p>
        </w:tc>
      </w:tr>
      <w:tr w:rsidR="006655F4" w:rsidRPr="005462CE" w14:paraId="0529E9BF" w14:textId="77777777" w:rsidTr="006C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301D835" w14:textId="68946D5F" w:rsidR="006655F4" w:rsidRPr="00913244" w:rsidRDefault="006655F4" w:rsidP="006655F4">
            <w:pPr>
              <w:pStyle w:val="NoSpacing"/>
              <w:spacing w:before="240"/>
              <w:rPr>
                <w:rFonts w:asciiTheme="minorHAnsi" w:hAnsiTheme="minorHAnsi"/>
                <w:b w:val="0"/>
                <w:bCs w:val="0"/>
              </w:rPr>
            </w:pPr>
            <w:r w:rsidRPr="00913244">
              <w:rPr>
                <w:rFonts w:asciiTheme="minorHAnsi" w:hAnsiTheme="minorHAnsi"/>
                <w:b w:val="0"/>
                <w:bCs w:val="0"/>
              </w:rPr>
              <w:t xml:space="preserve">Initiate Background Check  </w:t>
            </w:r>
            <w:r w:rsidR="007A1E0F"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E0F" w:rsidRPr="007A1E0F">
              <w:rPr>
                <w:rFonts w:cstheme="minorHAnsi"/>
                <w:u w:val="single"/>
              </w:rPr>
              <w:instrText xml:space="preserve"> FORMTEXT </w:instrText>
            </w:r>
            <w:r w:rsidR="007A1E0F" w:rsidRPr="007A1E0F">
              <w:rPr>
                <w:rFonts w:cstheme="minorHAnsi"/>
                <w:u w:val="single"/>
              </w:rPr>
            </w:r>
            <w:r w:rsidR="007A1E0F" w:rsidRPr="007A1E0F">
              <w:rPr>
                <w:rFonts w:cstheme="minorHAnsi"/>
                <w:u w:val="single"/>
              </w:rPr>
              <w:fldChar w:fldCharType="separate"/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8D02BB8" w14:textId="6351381C" w:rsidR="006655F4" w:rsidRPr="00913244" w:rsidRDefault="006655F4" w:rsidP="006655F4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Cs/>
              </w:rPr>
            </w:pPr>
            <w:r w:rsidRPr="00913244">
              <w:rPr>
                <w:rFonts w:eastAsiaTheme="majorEastAsia" w:cstheme="majorBidi"/>
                <w:bCs/>
              </w:rPr>
              <w:t xml:space="preserve">Background Check Received  </w:t>
            </w:r>
            <w:r w:rsidR="007A1E0F" w:rsidRPr="007A1E0F">
              <w:rPr>
                <w:rFonts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E0F" w:rsidRPr="007A1E0F">
              <w:rPr>
                <w:rFonts w:cstheme="minorHAnsi"/>
                <w:u w:val="single"/>
              </w:rPr>
              <w:instrText xml:space="preserve"> FORMTEXT </w:instrText>
            </w:r>
            <w:r w:rsidR="007A1E0F" w:rsidRPr="007A1E0F">
              <w:rPr>
                <w:rFonts w:cstheme="minorHAnsi"/>
                <w:u w:val="single"/>
              </w:rPr>
            </w:r>
            <w:r w:rsidR="007A1E0F" w:rsidRPr="007A1E0F">
              <w:rPr>
                <w:rFonts w:cstheme="minorHAnsi"/>
                <w:u w:val="single"/>
              </w:rPr>
              <w:fldChar w:fldCharType="separate"/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 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>
              <w:rPr>
                <w:rFonts w:cstheme="minorHAnsi"/>
                <w:u w:val="single"/>
              </w:rPr>
              <w:t xml:space="preserve">               </w:t>
            </w:r>
            <w:r w:rsidR="007A1E0F" w:rsidRPr="007A1E0F">
              <w:rPr>
                <w:rFonts w:cstheme="minorHAnsi"/>
                <w:u w:val="single"/>
              </w:rPr>
              <w:t> </w:t>
            </w:r>
            <w:r w:rsidR="007A1E0F" w:rsidRPr="007A1E0F">
              <w:rPr>
                <w:rFonts w:cstheme="minorHAnsi"/>
                <w:u w:val="single"/>
              </w:rPr>
              <w:fldChar w:fldCharType="end"/>
            </w:r>
          </w:p>
        </w:tc>
      </w:tr>
      <w:tr w:rsidR="006655F4" w:rsidRPr="005462CE" w14:paraId="6BA7BD94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39C5FFD" w14:textId="0A466D9A" w:rsidR="006655F4" w:rsidRPr="007A1E0F" w:rsidRDefault="006655F4" w:rsidP="00721A20">
            <w:pPr>
              <w:spacing w:before="12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</w:pPr>
            <w:r w:rsidRPr="007A1E0F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011B6A6B" w14:textId="795A7BD7" w:rsidR="006655F4" w:rsidRPr="007A1E0F" w:rsidRDefault="006655F4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u w:val="single"/>
              </w:rPr>
            </w:pPr>
            <w:r w:rsidRPr="007A1E0F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3CE47DE" w14:textId="08FDC39F" w:rsidR="006655F4" w:rsidRPr="007A1E0F" w:rsidRDefault="006655F4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655F4" w:rsidRPr="005462CE" w14:paraId="4853422A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52077D" w14:textId="4FB90B92" w:rsidR="006655F4" w:rsidRPr="00913244" w:rsidRDefault="006655F4" w:rsidP="006655F4">
            <w:pPr>
              <w:spacing w:before="120"/>
              <w:jc w:val="center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F8E4D5" w14:textId="7ECEB8DC" w:rsidR="006655F4" w:rsidRPr="00913244" w:rsidRDefault="006655F4" w:rsidP="006655F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6F8BCE" w14:textId="0A08BC06" w:rsidR="006655F4" w:rsidRPr="00913244" w:rsidRDefault="006655F4" w:rsidP="006655F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>After Conditional Offer is sent to CDL/safety sensitive applicants, ask and document questions on “Drug and Alc</w:t>
            </w:r>
            <w:r w:rsidR="00F21493">
              <w:t>ohol Question Documentation”</w:t>
            </w:r>
            <w:r w:rsidRPr="00913244">
              <w:t xml:space="preserve">. If any “yes” answers, contact Central Office Risk and Benefits Division. </w:t>
            </w:r>
            <w:r w:rsidR="00C06C06">
              <w:t xml:space="preserve">Include </w:t>
            </w:r>
            <w:hyperlink r:id="rId15" w:history="1">
              <w:r w:rsidR="00C06C06" w:rsidRPr="00C06C06">
                <w:rPr>
                  <w:rStyle w:val="Hyperlink"/>
                </w:rPr>
                <w:t>Drug &amp; Alcohol Question Documentation</w:t>
              </w:r>
            </w:hyperlink>
            <w:r w:rsidR="00C06C06">
              <w:t xml:space="preserve"> if applicable. </w:t>
            </w:r>
          </w:p>
        </w:tc>
      </w:tr>
      <w:tr w:rsidR="006655F4" w:rsidRPr="005462CE" w14:paraId="7EE5C041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C3FDA4" w14:textId="24B476C4" w:rsidR="006655F4" w:rsidRPr="00913244" w:rsidRDefault="006655F4" w:rsidP="006655F4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1E277D" w14:textId="5B96CFC0" w:rsidR="006655F4" w:rsidRPr="00913244" w:rsidRDefault="006655F4" w:rsidP="006655F4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8DDC545" w14:textId="3BF442D3" w:rsidR="006655F4" w:rsidRPr="00913244" w:rsidRDefault="006655F4" w:rsidP="006655F4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244">
              <w:t>Conditional Offer Letter sent</w:t>
            </w:r>
          </w:p>
        </w:tc>
      </w:tr>
      <w:tr w:rsidR="006655F4" w:rsidRPr="005462CE" w14:paraId="39D060AC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15C0DD" w14:textId="09C74023" w:rsidR="006655F4" w:rsidRPr="00913244" w:rsidRDefault="006655F4" w:rsidP="006655F4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0D75CC" w14:textId="43ACCE18" w:rsidR="006655F4" w:rsidRPr="00913244" w:rsidRDefault="006655F4" w:rsidP="006655F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6CFA6F" w14:textId="12D829C6" w:rsidR="006655F4" w:rsidRPr="00913244" w:rsidRDefault="006655F4" w:rsidP="006655F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>Verify CDL (if minimum qualification or required for snow plow, including EI/NI status if 21 and over) OR verify valid driver’s license (for positions with frequent driving)</w:t>
            </w:r>
          </w:p>
        </w:tc>
      </w:tr>
      <w:tr w:rsidR="006655F4" w:rsidRPr="005462CE" w14:paraId="478EF481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2E1324F" w14:textId="3846E551" w:rsidR="006655F4" w:rsidRPr="00913244" w:rsidRDefault="006655F4" w:rsidP="006655F4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1972FD" w14:textId="576B4449" w:rsidR="006655F4" w:rsidRPr="00913244" w:rsidRDefault="006655F4" w:rsidP="006655F4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D5D18D9" w14:textId="73B66B7F" w:rsidR="006655F4" w:rsidRPr="00913244" w:rsidRDefault="006655F4" w:rsidP="006655F4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244">
              <w:t>Complete New Employee Information Sheet (complete drug pre-employment or post-employment step)</w:t>
            </w:r>
          </w:p>
        </w:tc>
      </w:tr>
      <w:tr w:rsidR="006655F4" w:rsidRPr="005462CE" w14:paraId="6584307F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B52DAE" w14:textId="50FF7849" w:rsidR="006655F4" w:rsidRPr="00913244" w:rsidRDefault="006655F4" w:rsidP="006655F4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46D121" w14:textId="49278EFE" w:rsidR="006655F4" w:rsidRPr="00913244" w:rsidRDefault="006655F4" w:rsidP="006655F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1D1B7C8" w14:textId="070474BF" w:rsidR="006655F4" w:rsidRPr="00913244" w:rsidRDefault="006655F4" w:rsidP="006655F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>Complete ID Badge/Building Access Application</w:t>
            </w:r>
          </w:p>
        </w:tc>
      </w:tr>
      <w:tr w:rsidR="006655F4" w:rsidRPr="005462CE" w14:paraId="091030E9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970D11" w14:textId="33B02191" w:rsidR="006655F4" w:rsidRPr="00913244" w:rsidRDefault="006655F4" w:rsidP="006655F4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4564DD" w14:textId="0DA58463" w:rsidR="006655F4" w:rsidRPr="00913244" w:rsidRDefault="006655F4" w:rsidP="006655F4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3B2BE8" w14:textId="77C78688" w:rsidR="006655F4" w:rsidRPr="00913244" w:rsidRDefault="006655F4" w:rsidP="006655F4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244">
              <w:t>Firm Offer Letter sent with training schedule (after pre-employment results come back)</w:t>
            </w:r>
            <w:r w:rsidR="006C7B91">
              <w:t xml:space="preserve"> scanned and emailed to COHR</w:t>
            </w:r>
          </w:p>
        </w:tc>
      </w:tr>
      <w:tr w:rsidR="006655F4" w:rsidRPr="005462CE" w14:paraId="6F000108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D311503" w14:textId="29C8E8E5" w:rsidR="006655F4" w:rsidRPr="00501B84" w:rsidRDefault="006655F4" w:rsidP="006655F4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55F4" w:rsidRPr="005462CE" w14:paraId="72248CEF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6E349427" w14:textId="4100D06F" w:rsidR="006655F4" w:rsidRPr="00913244" w:rsidRDefault="006655F4" w:rsidP="006655F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1324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Post-Employment Information:</w:t>
            </w:r>
          </w:p>
        </w:tc>
      </w:tr>
      <w:tr w:rsidR="007A1E0F" w:rsidRPr="005462CE" w14:paraId="0C00AE3C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59505C6E" w14:textId="79802DE5" w:rsidR="007A1E0F" w:rsidRPr="007A1E0F" w:rsidRDefault="007A1E0F" w:rsidP="007A1E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E0F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7AF6C2FF" w14:textId="06C40EBD" w:rsidR="007A1E0F" w:rsidRPr="007A1E0F" w:rsidRDefault="007A1E0F" w:rsidP="007A1E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sz w:val="18"/>
                <w:szCs w:val="18"/>
              </w:rPr>
            </w:pPr>
            <w:r w:rsidRPr="007A1E0F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7A3A513" w14:textId="392C748E" w:rsidR="007A1E0F" w:rsidRPr="007A1E0F" w:rsidRDefault="007A1E0F" w:rsidP="007A1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7A1E0F" w:rsidRPr="005462CE" w14:paraId="483C4186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1D9E5C" w14:textId="44101CC4" w:rsidR="007A1E0F" w:rsidRPr="00501B84" w:rsidRDefault="007A1E0F" w:rsidP="007A1E0F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3F94E5" w14:textId="12D6FD39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54020EF" w14:textId="21F80CCF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 xml:space="preserve">Staffing Announcement </w:t>
            </w:r>
          </w:p>
        </w:tc>
      </w:tr>
      <w:tr w:rsidR="007A1E0F" w:rsidRPr="005462CE" w14:paraId="496F482F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D194FA" w14:textId="58BB3BF5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AA7D35" w14:textId="6B5E1C33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99237B1" w14:textId="452933F6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Job Fill Folder (see Policy 0517 for required contents of the job fill folder)</w:t>
            </w:r>
          </w:p>
        </w:tc>
      </w:tr>
      <w:tr w:rsidR="007A1E0F" w:rsidRPr="005462CE" w14:paraId="50CEE001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1EA1E2" w14:textId="631F5C6A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310678" w14:textId="1E93F39E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D209CD" w14:textId="5A920818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Initiate ESMT Notification</w:t>
            </w:r>
          </w:p>
        </w:tc>
      </w:tr>
      <w:tr w:rsidR="007A1E0F" w:rsidRPr="005462CE" w14:paraId="2638B193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5081BE" w14:textId="7F16AC77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745ACF" w14:textId="0B89B00B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9CC85E0" w14:textId="757E0870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Enter New Employee Information/ESMT in to SAMII – scan copy of Firm Offer Letter to Central Office HR Compensation</w:t>
            </w:r>
          </w:p>
        </w:tc>
      </w:tr>
      <w:tr w:rsidR="007A1E0F" w:rsidRPr="005462CE" w14:paraId="495463E2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E48ED5" w14:textId="7A9CF3A8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012E04" w14:textId="414ABF01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04F3296" w14:textId="07EBC2CD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Acquire official college transcript (only if applicant’s job requires a degree)</w:t>
            </w:r>
          </w:p>
        </w:tc>
      </w:tr>
      <w:tr w:rsidR="006655F4" w:rsidRPr="005462CE" w14:paraId="25C37B36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4588A234" w14:textId="7583E9E7" w:rsidR="006655F4" w:rsidRPr="00913244" w:rsidRDefault="006655F4" w:rsidP="006655F4">
            <w:pPr>
              <w:spacing w:before="120"/>
              <w:rPr>
                <w:rFonts w:asciiTheme="minorHAnsi" w:hAnsiTheme="minorHAnsi" w:cstheme="minorHAnsi"/>
                <w:bCs w:val="0"/>
              </w:rPr>
            </w:pPr>
            <w:r w:rsidRPr="00913244">
              <w:rPr>
                <w:rFonts w:asciiTheme="minorHAnsi" w:hAnsiTheme="minorHAnsi" w:cstheme="minorHAnsi"/>
                <w:bCs w:val="0"/>
              </w:rPr>
              <w:t>Employee’s First Day:</w:t>
            </w:r>
          </w:p>
        </w:tc>
      </w:tr>
      <w:tr w:rsidR="007A1E0F" w:rsidRPr="005462CE" w14:paraId="4A902545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987E006" w14:textId="5FA6E8A9" w:rsidR="007A1E0F" w:rsidRPr="007A1E0F" w:rsidRDefault="007A1E0F" w:rsidP="007A1E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E0F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5E941E8" w14:textId="4CB8F08F" w:rsidR="007A1E0F" w:rsidRPr="007A1E0F" w:rsidRDefault="007A1E0F" w:rsidP="007A1E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A1E0F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0926096" w14:textId="10170EFE" w:rsidR="007A1E0F" w:rsidRPr="007A1E0F" w:rsidRDefault="007A1E0F" w:rsidP="007A1E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7A1E0F" w:rsidRPr="005462CE" w14:paraId="3DC39383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FF74243" w14:textId="29828AE4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5A83AF" w14:textId="72B87DA1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67AABD6" w14:textId="45F7E2FA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Provide employee with New Hire Paperwork excluding the I-9 Employment Eligibility Form (they need to complete section 1 on first day and return to HR Rep)</w:t>
            </w:r>
          </w:p>
          <w:p w14:paraId="6B1F13B8" w14:textId="439A8C42" w:rsidR="007A1E0F" w:rsidRPr="00913244" w:rsidRDefault="00F21493" w:rsidP="007A1E0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Emergency Contact Information - e</w:t>
            </w:r>
            <w:r w:rsidR="00C06C06">
              <w:rPr>
                <w:rFonts w:cs="Calibri"/>
              </w:rPr>
              <w:t>nter into</w:t>
            </w:r>
            <w:r>
              <w:rPr>
                <w:rFonts w:cs="Calibri"/>
              </w:rPr>
              <w:t xml:space="preserve"> the</w:t>
            </w:r>
            <w:r w:rsidR="00C06C06">
              <w:rPr>
                <w:rFonts w:cs="Calibri"/>
              </w:rPr>
              <w:t xml:space="preserve"> Employee </w:t>
            </w:r>
            <w:r>
              <w:rPr>
                <w:rFonts w:cs="Calibri"/>
              </w:rPr>
              <w:t>Information Database (EID)</w:t>
            </w:r>
          </w:p>
          <w:p w14:paraId="22447806" w14:textId="77777777" w:rsidR="007A1E0F" w:rsidRPr="00913244" w:rsidRDefault="007A1E0F" w:rsidP="007A1E0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Employee Address Form</w:t>
            </w:r>
          </w:p>
          <w:p w14:paraId="37BD5386" w14:textId="77777777" w:rsidR="007A1E0F" w:rsidRPr="00913244" w:rsidRDefault="007A1E0F" w:rsidP="007A1E0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Direct Deposit form (need voided check)</w:t>
            </w:r>
          </w:p>
          <w:p w14:paraId="753A113F" w14:textId="77777777" w:rsidR="007A1E0F" w:rsidRPr="00913244" w:rsidRDefault="007A1E0F" w:rsidP="007A1E0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State and Federal W4 forms</w:t>
            </w:r>
          </w:p>
          <w:p w14:paraId="4FB4885C" w14:textId="77777777" w:rsidR="007A1E0F" w:rsidRPr="00913244" w:rsidRDefault="007A1E0F" w:rsidP="007A1E0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I-9 Employment Eligibility form (need appropriate form(s) of identification)</w:t>
            </w:r>
          </w:p>
          <w:p w14:paraId="5BE00F9B" w14:textId="54FDD934" w:rsidR="007A1E0F" w:rsidRPr="00913244" w:rsidRDefault="007A1E0F" w:rsidP="007A1E0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Overtime Choice form</w:t>
            </w:r>
          </w:p>
        </w:tc>
      </w:tr>
      <w:tr w:rsidR="007A1E0F" w:rsidRPr="005462CE" w14:paraId="05C0BE9C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66F9E6" w14:textId="0534C889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FED924" w14:textId="0994BE53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DCF7AB" w14:textId="615CF38A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New Employee Orientation (day 1 or district established date)</w:t>
            </w:r>
          </w:p>
          <w:p w14:paraId="191640CD" w14:textId="4EBEB50E" w:rsidR="007A1E0F" w:rsidRPr="00913244" w:rsidRDefault="007A1E0F" w:rsidP="007A1E0F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 xml:space="preserve">Includes receiving benefit information, MPERS, etc. </w:t>
            </w:r>
          </w:p>
        </w:tc>
      </w:tr>
      <w:tr w:rsidR="007A1E0F" w:rsidRPr="005462CE" w14:paraId="4BC971D6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9FD699" w14:textId="42B5AD1B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5D1ABF" w14:textId="71E48FF1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4D7F471" w14:textId="519B0257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 xml:space="preserve">Introduce employee to mentor </w:t>
            </w:r>
          </w:p>
        </w:tc>
      </w:tr>
      <w:tr w:rsidR="007A1E0F" w:rsidRPr="005462CE" w14:paraId="77C7296F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148D50" w14:textId="359C8B5B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20EFF8" w14:textId="02E25D63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CA2ACAD" w14:textId="11BA5D5E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Employee name badge done</w:t>
            </w:r>
          </w:p>
        </w:tc>
      </w:tr>
      <w:tr w:rsidR="007A1E0F" w:rsidRPr="008F5862" w14:paraId="4E1C2EAD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28FE23" w14:textId="0F56D873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8D7732" w14:textId="62DB13C1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2273FD" w14:textId="44367D94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>If safety sensitive job and if new hire has worked for a previous DOT regulated employer within last 2 years, have new hire sign “Authorization of Request Drug/Alcohol Test Results from Previous Employer” form</w:t>
            </w:r>
          </w:p>
          <w:p w14:paraId="38C85494" w14:textId="77777777" w:rsidR="007A1E0F" w:rsidRPr="00913244" w:rsidRDefault="007A1E0F" w:rsidP="007A1E0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rPr>
                <w:b/>
              </w:rPr>
              <w:t>Email/mail/fax form to previous employer(s) as soon as possible.</w:t>
            </w:r>
            <w:r w:rsidRPr="00913244">
              <w:t xml:space="preserve"> </w:t>
            </w:r>
          </w:p>
          <w:p w14:paraId="786176EC" w14:textId="0A12D3DF" w:rsidR="007A1E0F" w:rsidRPr="00913244" w:rsidRDefault="007A1E0F" w:rsidP="007A1E0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 xml:space="preserve">Complete HR section of form and place in job fill file. Send copy to Central Office Risk and Benefits Division </w:t>
            </w:r>
          </w:p>
        </w:tc>
      </w:tr>
      <w:tr w:rsidR="006655F4" w:rsidRPr="005462CE" w14:paraId="2BA65568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2A376EE7" w14:textId="510D773B" w:rsidR="006655F4" w:rsidRPr="00913244" w:rsidRDefault="006655F4" w:rsidP="006655F4">
            <w:pPr>
              <w:spacing w:before="120"/>
              <w:rPr>
                <w:rFonts w:asciiTheme="minorHAnsi" w:hAnsiTheme="minorHAnsi" w:cstheme="minorHAnsi"/>
                <w:bCs w:val="0"/>
              </w:rPr>
            </w:pPr>
            <w:r w:rsidRPr="00913244">
              <w:rPr>
                <w:rFonts w:asciiTheme="minorHAnsi" w:hAnsiTheme="minorHAnsi" w:cstheme="minorHAnsi"/>
                <w:bCs w:val="0"/>
              </w:rPr>
              <w:t>Employee’s Second Day:</w:t>
            </w:r>
          </w:p>
        </w:tc>
      </w:tr>
      <w:tr w:rsidR="007A1E0F" w:rsidRPr="005462CE" w14:paraId="6200854C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747F5B6" w14:textId="2BB87DA1" w:rsidR="007A1E0F" w:rsidRPr="00721A20" w:rsidRDefault="007A1E0F" w:rsidP="00721A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A20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39A61021" w14:textId="40FB2D8D" w:rsidR="007A1E0F" w:rsidRPr="00721A20" w:rsidRDefault="007A1E0F" w:rsidP="00721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21A20">
              <w:rPr>
                <w:rFonts w:cstheme="minorHAnsi"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2C59C0E" w14:textId="42ED7BF0" w:rsidR="007A1E0F" w:rsidRPr="00721A20" w:rsidRDefault="007A1E0F" w:rsidP="0072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</w:tr>
      <w:tr w:rsidR="007A1E0F" w:rsidRPr="005462CE" w14:paraId="15311E7E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381261" w14:textId="762D4CF0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27472E" w14:textId="367F7A91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E285BB" w14:textId="4BD99B72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Complete New Hire Paperwork and confirm all necessary accompanying documents are provided (voided check for Direct Deposit form, verification documents for I-9)</w:t>
            </w:r>
          </w:p>
        </w:tc>
      </w:tr>
      <w:tr w:rsidR="007A1E0F" w:rsidRPr="005462CE" w14:paraId="04B36DFF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C53A4EC" w14:textId="464B250F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6B8D29" w14:textId="4C5F5A85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131903" w14:textId="5B25701E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New Employee Orientation (day 2 or district established date)</w:t>
            </w:r>
          </w:p>
        </w:tc>
      </w:tr>
      <w:tr w:rsidR="007A1E0F" w:rsidRPr="005462CE" w14:paraId="0458860C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0C6A9C" w14:textId="0F737392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8F844F" w14:textId="2DF27D9B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6D3BF24" w14:textId="224A177A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Release employee to mentor</w:t>
            </w:r>
          </w:p>
        </w:tc>
      </w:tr>
      <w:tr w:rsidR="007A1E0F" w:rsidRPr="005462CE" w14:paraId="583471C2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11CE8B" w14:textId="6EA3F064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1B3627" w14:textId="16C881DF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F94E0F" w14:textId="2AB14B56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I-9 Employment Eligibility Form: MUST be entered into E-Verify within 3 working days from start date. Print Authorization and staple to front of I-9 along with necessary verification document(s). Send originals to Central Office HR Employment</w:t>
            </w:r>
          </w:p>
        </w:tc>
      </w:tr>
      <w:tr w:rsidR="006655F4" w:rsidRPr="005462CE" w14:paraId="7E73365D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6EFD1749" w14:textId="42621651" w:rsidR="006655F4" w:rsidRPr="00913244" w:rsidRDefault="006655F4" w:rsidP="006655F4">
            <w:pPr>
              <w:spacing w:before="120"/>
              <w:rPr>
                <w:rFonts w:asciiTheme="minorHAnsi" w:hAnsiTheme="minorHAnsi" w:cstheme="minorHAnsi"/>
                <w:bCs w:val="0"/>
              </w:rPr>
            </w:pPr>
            <w:r w:rsidRPr="00913244">
              <w:rPr>
                <w:rFonts w:asciiTheme="minorHAnsi" w:hAnsiTheme="minorHAnsi" w:cstheme="minorHAnsi"/>
                <w:bCs w:val="0"/>
              </w:rPr>
              <w:t>SAM II Entries:</w:t>
            </w:r>
          </w:p>
        </w:tc>
      </w:tr>
      <w:tr w:rsidR="007A1E0F" w:rsidRPr="005462CE" w14:paraId="69F1B2F8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2BEC14D" w14:textId="7FE37238" w:rsidR="007A1E0F" w:rsidRPr="00721A20" w:rsidRDefault="007A1E0F" w:rsidP="00721A20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</w:pPr>
            <w:r w:rsidRPr="00721A20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40C55E96" w14:textId="6AF1B02F" w:rsidR="007A1E0F" w:rsidRPr="00721A20" w:rsidRDefault="007A1E0F" w:rsidP="00721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Cs/>
                <w:sz w:val="18"/>
                <w:szCs w:val="18"/>
                <w:u w:val="single"/>
              </w:rPr>
            </w:pPr>
            <w:r w:rsidRPr="00721A20">
              <w:rPr>
                <w:rFonts w:eastAsiaTheme="majorEastAsia" w:cstheme="minorHAnsi"/>
                <w:bCs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CA8232" w14:textId="270EDA8F" w:rsidR="007A1E0F" w:rsidRPr="00721A20" w:rsidRDefault="007A1E0F" w:rsidP="0072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Cs/>
                <w:sz w:val="18"/>
                <w:szCs w:val="18"/>
                <w:u w:val="single"/>
              </w:rPr>
            </w:pPr>
          </w:p>
        </w:tc>
      </w:tr>
      <w:tr w:rsidR="007A1E0F" w:rsidRPr="005462CE" w14:paraId="070C2E7A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247B99" w14:textId="1B910F90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5BD5DD" w14:textId="4DCA88EC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1286DE2" w14:textId="35F1E2A8" w:rsidR="007A1E0F" w:rsidRPr="00913244" w:rsidRDefault="007A1E0F" w:rsidP="007A1E0F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ATTR – AA information, DOB, marital status, gender, disability, veteran status</w:t>
            </w:r>
          </w:p>
        </w:tc>
      </w:tr>
      <w:tr w:rsidR="007A1E0F" w:rsidRPr="005462CE" w14:paraId="2FE3374C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D8FC0A" w14:textId="36820B22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5FBAB6" w14:textId="4AF51174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8ACCE4" w14:textId="69B3EC6D" w:rsidR="007A1E0F" w:rsidRPr="00913244" w:rsidRDefault="007A1E0F" w:rsidP="007A1E0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ADDR – Address Information</w:t>
            </w:r>
          </w:p>
        </w:tc>
      </w:tr>
      <w:tr w:rsidR="007A1E0F" w:rsidRPr="005462CE" w14:paraId="2F6AAB60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11F3BC" w14:textId="0BEEF82F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CD2ABD" w14:textId="6784E3AF" w:rsidR="007A1E0F" w:rsidRPr="00501B84" w:rsidRDefault="007A1E0F" w:rsidP="007A1E0F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BED5D1D" w14:textId="5A99C0C4" w:rsidR="007A1E0F" w:rsidRPr="00913244" w:rsidRDefault="007A1E0F" w:rsidP="007A1E0F">
            <w:pPr>
              <w:pStyle w:val="NoSpacing"/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244">
              <w:t>USR1</w:t>
            </w:r>
          </w:p>
          <w:p w14:paraId="0C1A142E" w14:textId="77777777" w:rsidR="007A1E0F" w:rsidRPr="00913244" w:rsidRDefault="007A1E0F" w:rsidP="007A1E0F">
            <w:pPr>
              <w:pStyle w:val="NoSpacing"/>
              <w:numPr>
                <w:ilvl w:val="0"/>
                <w:numId w:val="1"/>
              </w:numPr>
              <w:ind w:left="268" w:hanging="1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244">
              <w:t>for New Hire, enter SSN and enter effective date on lines 1,2,3 (only if full time)</w:t>
            </w:r>
          </w:p>
          <w:p w14:paraId="5F84D8E3" w14:textId="77777777" w:rsidR="007A1E0F" w:rsidRPr="00913244" w:rsidRDefault="007A1E0F" w:rsidP="007A1E0F">
            <w:pPr>
              <w:pStyle w:val="NoSpacing"/>
              <w:numPr>
                <w:ilvl w:val="0"/>
                <w:numId w:val="1"/>
              </w:numPr>
              <w:ind w:left="268" w:hanging="1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t xml:space="preserve">for wage, seasonal, intern, emergency, (NODED) for </w:t>
            </w:r>
            <w:proofErr w:type="spellStart"/>
            <w:r w:rsidRPr="00913244">
              <w:t>MoDOT</w:t>
            </w:r>
            <w:proofErr w:type="spellEnd"/>
            <w:r w:rsidRPr="00913244">
              <w:t xml:space="preserve"> enter the effective date on line 3 and delete the date on line 4</w:t>
            </w:r>
          </w:p>
          <w:p w14:paraId="068174CE" w14:textId="30C18A9A" w:rsidR="007A1E0F" w:rsidRPr="00913244" w:rsidRDefault="007A1E0F" w:rsidP="007A1E0F">
            <w:pPr>
              <w:pStyle w:val="NoSpacing"/>
              <w:numPr>
                <w:ilvl w:val="0"/>
                <w:numId w:val="1"/>
              </w:numPr>
              <w:ind w:left="268" w:hanging="1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t>if a previous employee, do not enter for emergency/retiree unless retiree is returning in another position other than snow help; enter hire date on line 3 and the last day worked on line 4</w:t>
            </w:r>
          </w:p>
        </w:tc>
      </w:tr>
      <w:tr w:rsidR="007A1E0F" w:rsidRPr="005462CE" w14:paraId="55033332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9DFF43" w14:textId="0B28A152" w:rsidR="007A1E0F" w:rsidRPr="00501B84" w:rsidRDefault="007A1E0F" w:rsidP="007A1E0F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3D3F9E" w14:textId="11E364E4" w:rsidR="007A1E0F" w:rsidRPr="00501B84" w:rsidRDefault="007A1E0F" w:rsidP="007A1E0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BE5DA7" w14:textId="5B8A1022" w:rsidR="007A1E0F" w:rsidRPr="00913244" w:rsidRDefault="007A1E0F" w:rsidP="007A1E0F">
            <w:pPr>
              <w:pStyle w:val="NoSpacing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 xml:space="preserve">USR3 – Enter Work </w:t>
            </w:r>
            <w:proofErr w:type="spellStart"/>
            <w:r w:rsidRPr="00913244">
              <w:t>Sim</w:t>
            </w:r>
            <w:proofErr w:type="spellEnd"/>
            <w:r w:rsidRPr="00913244">
              <w:t xml:space="preserve"> Information:</w:t>
            </w:r>
          </w:p>
          <w:p w14:paraId="441B8D8F" w14:textId="77777777" w:rsidR="007A1E0F" w:rsidRPr="00913244" w:rsidRDefault="007A1E0F" w:rsidP="007A1E0F">
            <w:pPr>
              <w:pStyle w:val="NoSpacing"/>
              <w:numPr>
                <w:ilvl w:val="0"/>
                <w:numId w:val="2"/>
              </w:numPr>
              <w:ind w:left="26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>Field 1 location of test</w:t>
            </w:r>
          </w:p>
          <w:p w14:paraId="70128222" w14:textId="77777777" w:rsidR="007A1E0F" w:rsidRPr="00913244" w:rsidRDefault="007A1E0F" w:rsidP="007A1E0F">
            <w:pPr>
              <w:pStyle w:val="NoSpacing"/>
              <w:numPr>
                <w:ilvl w:val="0"/>
                <w:numId w:val="2"/>
              </w:numPr>
              <w:ind w:left="26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>Field 2 level or code passed</w:t>
            </w:r>
          </w:p>
          <w:p w14:paraId="111754BB" w14:textId="77777777" w:rsidR="007A1E0F" w:rsidRPr="00913244" w:rsidRDefault="007A1E0F" w:rsidP="007A1E0F">
            <w:pPr>
              <w:pStyle w:val="NoSpacing"/>
              <w:numPr>
                <w:ilvl w:val="0"/>
                <w:numId w:val="2"/>
              </w:numPr>
              <w:ind w:left="26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 xml:space="preserve">Field 3 </w:t>
            </w:r>
            <w:proofErr w:type="spellStart"/>
            <w:r w:rsidRPr="00913244">
              <w:t>Lbs</w:t>
            </w:r>
            <w:proofErr w:type="spellEnd"/>
            <w:r w:rsidRPr="00913244">
              <w:t>/Saw (maintenance only)</w:t>
            </w:r>
          </w:p>
          <w:p w14:paraId="471A3F82" w14:textId="6D6D0A14" w:rsidR="007A1E0F" w:rsidRPr="00913244" w:rsidRDefault="007A1E0F" w:rsidP="007A1E0F">
            <w:pPr>
              <w:pStyle w:val="NoSpacing"/>
              <w:numPr>
                <w:ilvl w:val="0"/>
                <w:numId w:val="2"/>
              </w:numPr>
              <w:ind w:left="26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44">
              <w:t>Field 4 date completed</w:t>
            </w:r>
          </w:p>
        </w:tc>
      </w:tr>
      <w:tr w:rsidR="006655F4" w:rsidRPr="005462CE" w14:paraId="1F8E3C55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76CFDE40" w14:textId="4D9604C5" w:rsidR="006655F4" w:rsidRPr="00913244" w:rsidRDefault="006655F4" w:rsidP="006655F4">
            <w:pPr>
              <w:spacing w:before="120"/>
              <w:rPr>
                <w:rFonts w:asciiTheme="minorHAnsi" w:hAnsiTheme="minorHAnsi" w:cstheme="minorHAnsi"/>
                <w:bCs w:val="0"/>
              </w:rPr>
            </w:pPr>
            <w:r w:rsidRPr="00913244">
              <w:rPr>
                <w:rFonts w:asciiTheme="minorHAnsi" w:hAnsiTheme="minorHAnsi" w:cstheme="minorHAnsi"/>
                <w:bCs w:val="0"/>
              </w:rPr>
              <w:t>After ESMT Approval:</w:t>
            </w:r>
          </w:p>
        </w:tc>
      </w:tr>
      <w:tr w:rsidR="00721A20" w:rsidRPr="005462CE" w14:paraId="653F33F4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195EE0C0" w14:textId="1BF70D61" w:rsidR="00721A20" w:rsidRDefault="00721A20" w:rsidP="00721A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1A20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0B922BDE" w14:textId="7C06366A" w:rsidR="00721A20" w:rsidRDefault="00721A20" w:rsidP="00721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1A20">
              <w:rPr>
                <w:rFonts w:eastAsiaTheme="majorEastAsia" w:cstheme="minorHAnsi"/>
                <w:bCs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1A9AC2F" w14:textId="5A020E9A" w:rsidR="00721A20" w:rsidRPr="00913244" w:rsidRDefault="00721A20" w:rsidP="00721A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21A20" w:rsidRPr="005462CE" w14:paraId="791A5BD2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29FB23" w14:textId="7244F1ED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AD3EC1" w14:textId="0C7F1F76" w:rsidR="00721A20" w:rsidRPr="00501B84" w:rsidRDefault="00721A20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74D3C98" w14:textId="346C7E98" w:rsidR="00721A20" w:rsidRPr="00913244" w:rsidRDefault="00721A20" w:rsidP="00721A20">
            <w:pPr>
              <w:pStyle w:val="NoSpacing"/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3244">
              <w:rPr>
                <w:rFonts w:cs="Calibri"/>
              </w:rPr>
              <w:t xml:space="preserve">Update Chain of Command </w:t>
            </w:r>
            <w:r w:rsidR="000451F9">
              <w:rPr>
                <w:rFonts w:cs="Calibri"/>
              </w:rPr>
              <w:t xml:space="preserve">in the Employee Information Database </w:t>
            </w:r>
          </w:p>
        </w:tc>
      </w:tr>
      <w:tr w:rsidR="006655F4" w:rsidRPr="005462CE" w14:paraId="04061DCD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034187DF" w14:textId="5C871C87" w:rsidR="006655F4" w:rsidRPr="00913244" w:rsidRDefault="006655F4" w:rsidP="006655F4">
            <w:pPr>
              <w:spacing w:before="120"/>
              <w:rPr>
                <w:rFonts w:asciiTheme="minorHAnsi" w:hAnsiTheme="minorHAnsi" w:cstheme="minorHAnsi"/>
                <w:bCs w:val="0"/>
              </w:rPr>
            </w:pPr>
            <w:r w:rsidRPr="00913244">
              <w:rPr>
                <w:rFonts w:asciiTheme="minorHAnsi" w:hAnsiTheme="minorHAnsi" w:cstheme="minorHAnsi"/>
                <w:bCs w:val="0"/>
              </w:rPr>
              <w:t>What and Where to Send:</w:t>
            </w:r>
          </w:p>
        </w:tc>
      </w:tr>
      <w:tr w:rsidR="006655F4" w:rsidRPr="005462CE" w14:paraId="3DA6F912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B20642" w14:textId="0156D4FF" w:rsidR="006655F4" w:rsidRPr="00913244" w:rsidRDefault="006655F4" w:rsidP="006655F4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  <w:r w:rsidRPr="00913244">
              <w:rPr>
                <w:rFonts w:asciiTheme="minorHAnsi" w:hAnsiTheme="minorHAnsi" w:cstheme="minorHAnsi"/>
                <w:b w:val="0"/>
              </w:rPr>
              <w:t>*Note: where to send may vary by district</w:t>
            </w:r>
          </w:p>
        </w:tc>
      </w:tr>
      <w:tr w:rsidR="00721A20" w:rsidRPr="005462CE" w14:paraId="2F40A096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0E2B3C0D" w14:textId="37A50455" w:rsidR="00721A20" w:rsidRPr="00501B84" w:rsidRDefault="00721A20" w:rsidP="00721A20">
            <w:pPr>
              <w:jc w:val="center"/>
              <w:rPr>
                <w:rFonts w:cstheme="minorHAnsi"/>
              </w:rPr>
            </w:pPr>
            <w:r w:rsidRPr="00721A20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7F5909B" w14:textId="6A34BF3A" w:rsidR="00721A20" w:rsidRDefault="00721A20" w:rsidP="00721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1A20">
              <w:rPr>
                <w:rFonts w:eastAsiaTheme="majorEastAsia" w:cstheme="minorHAnsi"/>
                <w:bCs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B97169" w14:textId="6BB270F9" w:rsidR="00721A20" w:rsidRPr="00913244" w:rsidRDefault="00721A20" w:rsidP="00721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21A20" w:rsidRPr="005462CE" w14:paraId="467A749E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71D7B4" w14:textId="04988EFF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ADEFD8" w14:textId="7A2A0C3D" w:rsidR="00721A20" w:rsidRPr="00501B84" w:rsidRDefault="00721A20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0D7162C" w14:textId="34218282" w:rsidR="00721A20" w:rsidRPr="00913244" w:rsidRDefault="00721A20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W4 State Tax Form – send a copy to division/business unit contact, original to Payroll</w:t>
            </w:r>
          </w:p>
        </w:tc>
      </w:tr>
      <w:tr w:rsidR="00721A20" w:rsidRPr="005462CE" w14:paraId="3FEB4FB3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D6F83D" w14:textId="5B5DAF78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D8BB0C" w14:textId="4D0AABA1" w:rsidR="00721A20" w:rsidRPr="00501B84" w:rsidRDefault="00721A20" w:rsidP="00721A2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F8C998C" w14:textId="11288AB3" w:rsidR="00721A20" w:rsidRPr="00913244" w:rsidRDefault="00721A20" w:rsidP="00721A2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W4 Federal Tax Form – send a copy to division/business unit contact, original to Payroll</w:t>
            </w:r>
          </w:p>
        </w:tc>
      </w:tr>
      <w:tr w:rsidR="00721A20" w:rsidRPr="005462CE" w14:paraId="0A726DBD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FE3537" w14:textId="20C06D29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5D5693" w14:textId="38CCEF2C" w:rsidR="00721A20" w:rsidRPr="00501B84" w:rsidRDefault="00721A20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4CF295C" w14:textId="1E759ACD" w:rsidR="00721A20" w:rsidRPr="00913244" w:rsidRDefault="00721A20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Direct Deposit Form – send a copy to division/business unit contact with copy of voided check, original to Payroll with voided check</w:t>
            </w:r>
          </w:p>
        </w:tc>
      </w:tr>
      <w:tr w:rsidR="00721A20" w:rsidRPr="005462CE" w14:paraId="68905521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E3CD33" w14:textId="1346CEBB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E8B1CB" w14:textId="59E5A935" w:rsidR="00721A20" w:rsidRPr="00501B84" w:rsidRDefault="00721A20" w:rsidP="00721A2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3F99330" w14:textId="7FD11606" w:rsidR="00721A20" w:rsidRPr="00913244" w:rsidRDefault="00721A20" w:rsidP="00721A2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Overtime Choice Form – original to Supervisor for signature (they need to send to Payroll)</w:t>
            </w:r>
          </w:p>
        </w:tc>
      </w:tr>
      <w:tr w:rsidR="00721A20" w:rsidRPr="005462CE" w14:paraId="3BD6101C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17096E" w14:textId="028BE07E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1EB1C7" w14:textId="09472DFA" w:rsidR="00721A20" w:rsidRPr="00501B84" w:rsidRDefault="00721A20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96CA27" w14:textId="22A3D76B" w:rsidR="00721A20" w:rsidRPr="00913244" w:rsidRDefault="00721A20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Employee Address Form – send a copy to division/business unit contact, original to HR Employment for Personnel Folder</w:t>
            </w:r>
          </w:p>
        </w:tc>
      </w:tr>
      <w:tr w:rsidR="00721A20" w:rsidRPr="005462CE" w14:paraId="2B22E519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7AB067" w14:textId="25C7D681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34E920" w14:textId="0646E066" w:rsidR="00721A20" w:rsidRPr="00501B84" w:rsidRDefault="00721A20" w:rsidP="00721A2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E03A21" w14:textId="0B2E9AFC" w:rsidR="00721A20" w:rsidRPr="00913244" w:rsidRDefault="00721A20" w:rsidP="00E8771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 xml:space="preserve">Emergency Contact </w:t>
            </w:r>
            <w:r w:rsidR="00E8771A">
              <w:rPr>
                <w:rFonts w:cs="Calibri"/>
              </w:rPr>
              <w:t>Information from EID database</w:t>
            </w:r>
            <w:r w:rsidRPr="00913244">
              <w:rPr>
                <w:rFonts w:cs="Calibri"/>
              </w:rPr>
              <w:t xml:space="preserve">–send copy to </w:t>
            </w:r>
            <w:r w:rsidR="00E8771A">
              <w:rPr>
                <w:rFonts w:cs="Calibri"/>
              </w:rPr>
              <w:t>CO-</w:t>
            </w:r>
            <w:r w:rsidRPr="00913244">
              <w:rPr>
                <w:rFonts w:cs="Calibri"/>
              </w:rPr>
              <w:t>HR Employment for Personnel Folder</w:t>
            </w:r>
          </w:p>
        </w:tc>
      </w:tr>
      <w:tr w:rsidR="00721A20" w:rsidRPr="005462CE" w14:paraId="70CF948E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434DE3" w14:textId="7B64819A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BBB324" w14:textId="01D94A31" w:rsidR="00721A20" w:rsidRPr="00501B84" w:rsidRDefault="00721A20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D45BB8" w14:textId="064E0D65" w:rsidR="00721A20" w:rsidRPr="00913244" w:rsidRDefault="00721A20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Copies of Address Form, Firm Offer Letter and Certificate of Receipt to put in Personnel Folder</w:t>
            </w:r>
          </w:p>
        </w:tc>
      </w:tr>
      <w:tr w:rsidR="00721A20" w:rsidRPr="005462CE" w14:paraId="0F162115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1D27E8" w14:textId="75E27FFE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830F4F" w14:textId="397B146C" w:rsidR="00721A20" w:rsidRPr="00501B84" w:rsidRDefault="00721A20" w:rsidP="00721A2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EF3020" w14:textId="1594508A" w:rsidR="00721A20" w:rsidRPr="00913244" w:rsidRDefault="00721A20" w:rsidP="00721A2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Official college transcripts – send to HR Employment for Personnel Folder if not attached to online profile</w:t>
            </w:r>
          </w:p>
        </w:tc>
      </w:tr>
      <w:tr w:rsidR="00721A20" w:rsidRPr="005462CE" w14:paraId="26AA2E5B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1777DF" w14:textId="72B49A67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FFD3DB" w14:textId="2FA1BF5B" w:rsidR="00721A20" w:rsidRPr="00501B84" w:rsidRDefault="00721A20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CE0430" w14:textId="77777777" w:rsidR="00721A20" w:rsidRDefault="00721A20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Conditional and Firm Offer Letters – send to HR Employment for Personnel Folder</w:t>
            </w:r>
          </w:p>
          <w:p w14:paraId="7F837F16" w14:textId="77777777" w:rsidR="00252885" w:rsidRDefault="00252885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  <w:p w14:paraId="176F5F5D" w14:textId="1EBA78AF" w:rsidR="00252885" w:rsidRPr="00913244" w:rsidRDefault="00252885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6655F4" w:rsidRPr="005462CE" w14:paraId="305DBAAC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69C11C0B" w14:textId="29363589" w:rsidR="006655F4" w:rsidRPr="00913244" w:rsidRDefault="006655F4" w:rsidP="006655F4">
            <w:pPr>
              <w:spacing w:before="120"/>
              <w:rPr>
                <w:rFonts w:asciiTheme="minorHAnsi" w:hAnsiTheme="minorHAnsi" w:cstheme="minorHAnsi"/>
                <w:bCs w:val="0"/>
              </w:rPr>
            </w:pPr>
            <w:r w:rsidRPr="00913244">
              <w:rPr>
                <w:rFonts w:asciiTheme="minorHAnsi" w:hAnsiTheme="minorHAnsi" w:cstheme="minorHAnsi"/>
                <w:bCs w:val="0"/>
              </w:rPr>
              <w:lastRenderedPageBreak/>
              <w:t>Verifications:</w:t>
            </w:r>
          </w:p>
        </w:tc>
      </w:tr>
      <w:tr w:rsidR="00721A20" w:rsidRPr="005462CE" w14:paraId="2996605D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7A000249" w14:textId="5C2BA415" w:rsidR="00721A20" w:rsidRPr="00501B84" w:rsidRDefault="00721A20" w:rsidP="00721A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A20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Complete</w:t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053F397" w14:textId="242770A3" w:rsidR="00721A20" w:rsidRDefault="00721A20" w:rsidP="00721A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1A20">
              <w:rPr>
                <w:rFonts w:eastAsiaTheme="majorEastAsia" w:cstheme="minorHAnsi"/>
                <w:bCs/>
                <w:sz w:val="18"/>
                <w:szCs w:val="18"/>
                <w:u w:val="single"/>
              </w:rPr>
              <w:t>N/A</w:t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B4E3DD" w14:textId="2274213B" w:rsidR="00721A20" w:rsidRPr="00913244" w:rsidRDefault="00721A20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21A20" w:rsidRPr="005462CE" w14:paraId="2CA8CEEE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7F18B4" w14:textId="6D9C5BA1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CF28CF" w14:textId="1A0C00F2" w:rsidR="00721A20" w:rsidRPr="00501B84" w:rsidRDefault="00721A20" w:rsidP="00721A2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45D5C40" w14:textId="410B67DD" w:rsidR="00721A20" w:rsidRPr="00913244" w:rsidRDefault="00721A20" w:rsidP="00721A2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Selective service record (males only between age 18-26 must be registered) – copy in file – check online verification</w:t>
            </w:r>
          </w:p>
        </w:tc>
      </w:tr>
      <w:tr w:rsidR="00721A20" w:rsidRPr="005462CE" w14:paraId="00D14EBB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5F69DF" w14:textId="7BCEA135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174578" w14:textId="1BD3FDBF" w:rsidR="00721A20" w:rsidRPr="00501B84" w:rsidRDefault="00721A20" w:rsidP="00721A20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D0F19A" w14:textId="4C809485" w:rsidR="00721A20" w:rsidRPr="00913244" w:rsidRDefault="00721A20" w:rsidP="00721A20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Check on previous employment with any state agency; if transfer, must be on 1</w:t>
            </w:r>
            <w:r w:rsidRPr="00913244">
              <w:rPr>
                <w:rFonts w:cs="Calibri"/>
                <w:vertAlign w:val="superscript"/>
              </w:rPr>
              <w:t>st</w:t>
            </w:r>
            <w:r w:rsidRPr="00913244">
              <w:rPr>
                <w:rFonts w:cs="Calibri"/>
              </w:rPr>
              <w:t xml:space="preserve"> or 16</w:t>
            </w:r>
            <w:r w:rsidRPr="00913244">
              <w:rPr>
                <w:rFonts w:cs="Calibri"/>
                <w:vertAlign w:val="superscript"/>
              </w:rPr>
              <w:t>th</w:t>
            </w:r>
            <w:r w:rsidRPr="00913244">
              <w:rPr>
                <w:rFonts w:cs="Calibri"/>
              </w:rPr>
              <w:t xml:space="preserve"> of the month; check for any benefit eligible previous time</w:t>
            </w:r>
          </w:p>
        </w:tc>
      </w:tr>
      <w:tr w:rsidR="00721A20" w:rsidRPr="005462CE" w14:paraId="0E947DEB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4377662" w14:textId="4ABCEA98" w:rsidR="00721A20" w:rsidRPr="00501B84" w:rsidRDefault="00721A20" w:rsidP="00721A20">
            <w:pPr>
              <w:spacing w:before="12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asciiTheme="minorHAnsi" w:hAnsiTheme="minorHAnsi"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8C60EBB" w14:textId="6D2AE611" w:rsidR="00721A20" w:rsidRPr="00501B84" w:rsidRDefault="00721A20" w:rsidP="00721A2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1324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244">
              <w:rPr>
                <w:rFonts w:cstheme="minorHAnsi"/>
              </w:rPr>
              <w:instrText xml:space="preserve"> FORMCHECKBOX </w:instrText>
            </w:r>
            <w:r w:rsidR="00D6173D">
              <w:rPr>
                <w:rFonts w:cstheme="minorHAnsi"/>
              </w:rPr>
            </w:r>
            <w:r w:rsidR="00D6173D">
              <w:rPr>
                <w:rFonts w:cstheme="minorHAnsi"/>
              </w:rPr>
              <w:fldChar w:fldCharType="separate"/>
            </w:r>
            <w:r w:rsidRPr="00913244">
              <w:rPr>
                <w:rFonts w:cstheme="minorHAnsi"/>
              </w:rPr>
              <w:fldChar w:fldCharType="end"/>
            </w: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3021FB" w14:textId="41AAA65C" w:rsidR="00721A20" w:rsidRPr="00913244" w:rsidRDefault="00721A20" w:rsidP="00721A2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Check SEBES to see if employee is in “contributory” plan. If so, in USR3 Field 12 – enter 2011 Tier</w:t>
            </w:r>
          </w:p>
        </w:tc>
      </w:tr>
      <w:tr w:rsidR="00721A20" w:rsidRPr="005462CE" w14:paraId="36038A8F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B69C10" w14:textId="77777777" w:rsidR="00721A20" w:rsidRPr="00501B84" w:rsidRDefault="00721A20" w:rsidP="006655F4">
            <w:pPr>
              <w:spacing w:before="120"/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AF4AC7" w14:textId="73CE4193" w:rsidR="00721A20" w:rsidRPr="00501B84" w:rsidRDefault="00721A20" w:rsidP="006655F4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D4AD26" w14:textId="56E81E46" w:rsidR="00721A20" w:rsidRPr="00D54B4D" w:rsidRDefault="00721A20" w:rsidP="006655F4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6655F4" w:rsidRPr="005462CE" w14:paraId="07178FFA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40E75E40" w14:textId="1CE4433C" w:rsidR="006655F4" w:rsidRPr="00913244" w:rsidRDefault="006655F4" w:rsidP="006655F4">
            <w:pPr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913244">
              <w:rPr>
                <w:rFonts w:asciiTheme="minorHAnsi" w:hAnsiTheme="minorHAnsi"/>
                <w:sz w:val="24"/>
                <w:szCs w:val="24"/>
                <w:u w:val="single"/>
              </w:rPr>
              <w:t>Information Systems Responsibilities:</w:t>
            </w:r>
          </w:p>
        </w:tc>
      </w:tr>
      <w:tr w:rsidR="006655F4" w:rsidRPr="005462CE" w14:paraId="12EDDD53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2DFB0B51" w14:textId="7862DB26" w:rsidR="006655F4" w:rsidRPr="00913244" w:rsidRDefault="006655F4" w:rsidP="006655F4">
            <w:pPr>
              <w:spacing w:before="120"/>
              <w:rPr>
                <w:rFonts w:asciiTheme="minorHAnsi" w:hAnsiTheme="minorHAnsi"/>
                <w:bCs w:val="0"/>
              </w:rPr>
            </w:pPr>
            <w:r w:rsidRPr="00913244">
              <w:rPr>
                <w:rFonts w:asciiTheme="minorHAnsi" w:hAnsiTheme="minorHAnsi"/>
                <w:bCs w:val="0"/>
              </w:rPr>
              <w:t>Verifications:</w:t>
            </w:r>
          </w:p>
        </w:tc>
      </w:tr>
      <w:tr w:rsidR="006655F4" w:rsidRPr="005462CE" w14:paraId="6BD6E52F" w14:textId="77777777" w:rsidTr="0072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5063C9" w14:textId="3693F26F" w:rsidR="006655F4" w:rsidRPr="00913244" w:rsidRDefault="006655F4" w:rsidP="006655F4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cs="Calibri"/>
              </w:rPr>
            </w:pP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910FD6D" w14:textId="18F6291D" w:rsidR="006655F4" w:rsidRPr="00913244" w:rsidRDefault="006655F4" w:rsidP="006655F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 xml:space="preserve">Processes STARTS requests </w:t>
            </w:r>
          </w:p>
        </w:tc>
      </w:tr>
      <w:tr w:rsidR="006655F4" w:rsidRPr="005462CE" w14:paraId="10E7AAD7" w14:textId="77777777" w:rsidTr="00721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232AD2" w14:textId="0954E587" w:rsidR="006655F4" w:rsidRPr="00913244" w:rsidRDefault="006655F4" w:rsidP="006655F4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cs="Calibri"/>
              </w:rPr>
            </w:pPr>
          </w:p>
        </w:tc>
        <w:tc>
          <w:tcPr>
            <w:tcW w:w="89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2E7FC0" w14:textId="4CAC4EB9" w:rsidR="006655F4" w:rsidRPr="00913244" w:rsidRDefault="006655F4" w:rsidP="006655F4">
            <w:pPr>
              <w:pStyle w:val="NoSpacing"/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913244">
              <w:rPr>
                <w:rFonts w:cs="Calibri"/>
              </w:rPr>
              <w:t>Assigns computer and/or other IT resources</w:t>
            </w:r>
          </w:p>
        </w:tc>
      </w:tr>
    </w:tbl>
    <w:p w14:paraId="2291B587" w14:textId="77777777" w:rsidR="001E3A90" w:rsidRDefault="001E3A90" w:rsidP="001E3A90">
      <w:pPr>
        <w:spacing w:before="240" w:after="0"/>
        <w:jc w:val="center"/>
        <w:rPr>
          <w:b/>
          <w:i/>
        </w:rPr>
      </w:pPr>
    </w:p>
    <w:p w14:paraId="4AEDB118" w14:textId="77777777" w:rsidR="001E3A90" w:rsidRPr="00503084" w:rsidRDefault="001E3A90" w:rsidP="001E3A90">
      <w:pPr>
        <w:spacing w:before="240" w:after="0"/>
        <w:jc w:val="center"/>
        <w:rPr>
          <w:b/>
          <w:i/>
        </w:rPr>
      </w:pPr>
      <w:r w:rsidRPr="00503084">
        <w:rPr>
          <w:b/>
          <w:i/>
        </w:rPr>
        <w:t>Please place copy in Employee Personnel folder</w:t>
      </w:r>
    </w:p>
    <w:p w14:paraId="1BAFB046" w14:textId="77777777" w:rsidR="001E3A90" w:rsidRDefault="001E3A90" w:rsidP="001E3A90"/>
    <w:p w14:paraId="208BD8DE" w14:textId="36AC50AC" w:rsidR="0063600C" w:rsidRPr="001E3A90" w:rsidRDefault="0063600C" w:rsidP="001E3A90"/>
    <w:sectPr w:rsidR="0063600C" w:rsidRPr="001E3A90" w:rsidSect="00252885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A07B" w14:textId="77777777" w:rsidR="000E3123" w:rsidRDefault="000E3123">
      <w:pPr>
        <w:spacing w:after="0" w:line="240" w:lineRule="auto"/>
      </w:pPr>
      <w:r>
        <w:separator/>
      </w:r>
    </w:p>
  </w:endnote>
  <w:endnote w:type="continuationSeparator" w:id="0">
    <w:p w14:paraId="7B11024A" w14:textId="77777777" w:rsidR="000E3123" w:rsidRDefault="000E3123">
      <w:pPr>
        <w:spacing w:after="0" w:line="240" w:lineRule="auto"/>
      </w:pPr>
      <w:r>
        <w:continuationSeparator/>
      </w:r>
    </w:p>
  </w:endnote>
  <w:endnote w:type="continuationNotice" w:id="1">
    <w:p w14:paraId="50DC7A56" w14:textId="77777777" w:rsidR="00D6173D" w:rsidRDefault="00D61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364062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9EE1C7" w14:textId="77777777" w:rsidR="000E3123" w:rsidRPr="00F9118A" w:rsidRDefault="000E3123">
            <w:pPr>
              <w:pStyle w:val="Footer"/>
              <w:jc w:val="right"/>
              <w:rPr>
                <w:sz w:val="16"/>
                <w:szCs w:val="16"/>
              </w:rPr>
            </w:pPr>
            <w:r w:rsidRPr="00F9118A">
              <w:rPr>
                <w:sz w:val="16"/>
                <w:szCs w:val="16"/>
              </w:rPr>
              <w:t xml:space="preserve">Page </w:t>
            </w:r>
            <w:r w:rsidRPr="00F9118A">
              <w:rPr>
                <w:bCs/>
                <w:sz w:val="16"/>
                <w:szCs w:val="16"/>
              </w:rPr>
              <w:fldChar w:fldCharType="begin"/>
            </w:r>
            <w:r w:rsidRPr="00F9118A">
              <w:rPr>
                <w:bCs/>
                <w:sz w:val="16"/>
                <w:szCs w:val="16"/>
              </w:rPr>
              <w:instrText xml:space="preserve"> PAGE </w:instrText>
            </w:r>
            <w:r w:rsidRPr="00F9118A">
              <w:rPr>
                <w:bCs/>
                <w:sz w:val="16"/>
                <w:szCs w:val="16"/>
              </w:rPr>
              <w:fldChar w:fldCharType="separate"/>
            </w:r>
            <w:r w:rsidR="00D6173D">
              <w:rPr>
                <w:bCs/>
                <w:noProof/>
                <w:sz w:val="16"/>
                <w:szCs w:val="16"/>
              </w:rPr>
              <w:t>1</w:t>
            </w:r>
            <w:r w:rsidRPr="00F9118A">
              <w:rPr>
                <w:bCs/>
                <w:sz w:val="16"/>
                <w:szCs w:val="16"/>
              </w:rPr>
              <w:fldChar w:fldCharType="end"/>
            </w:r>
            <w:r w:rsidRPr="00F9118A">
              <w:rPr>
                <w:sz w:val="16"/>
                <w:szCs w:val="16"/>
              </w:rPr>
              <w:t xml:space="preserve"> of </w:t>
            </w:r>
            <w:r w:rsidRPr="00F9118A">
              <w:rPr>
                <w:bCs/>
                <w:sz w:val="16"/>
                <w:szCs w:val="16"/>
              </w:rPr>
              <w:fldChar w:fldCharType="begin"/>
            </w:r>
            <w:r w:rsidRPr="00F9118A">
              <w:rPr>
                <w:bCs/>
                <w:sz w:val="16"/>
                <w:szCs w:val="16"/>
              </w:rPr>
              <w:instrText xml:space="preserve"> NUMPAGES  </w:instrText>
            </w:r>
            <w:r w:rsidRPr="00F9118A">
              <w:rPr>
                <w:bCs/>
                <w:sz w:val="16"/>
                <w:szCs w:val="16"/>
              </w:rPr>
              <w:fldChar w:fldCharType="separate"/>
            </w:r>
            <w:r w:rsidR="00D6173D">
              <w:rPr>
                <w:bCs/>
                <w:noProof/>
                <w:sz w:val="16"/>
                <w:szCs w:val="16"/>
              </w:rPr>
              <w:t>4</w:t>
            </w:r>
            <w:r w:rsidRPr="00F9118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484863" w14:textId="77777777" w:rsidR="000E3123" w:rsidRDefault="000E3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2099A" w14:textId="77777777" w:rsidR="000E3123" w:rsidRDefault="000E3123">
      <w:pPr>
        <w:spacing w:after="0" w:line="240" w:lineRule="auto"/>
      </w:pPr>
      <w:r>
        <w:separator/>
      </w:r>
    </w:p>
  </w:footnote>
  <w:footnote w:type="continuationSeparator" w:id="0">
    <w:p w14:paraId="70335736" w14:textId="77777777" w:rsidR="000E3123" w:rsidRDefault="000E3123">
      <w:pPr>
        <w:spacing w:after="0" w:line="240" w:lineRule="auto"/>
      </w:pPr>
      <w:r>
        <w:continuationSeparator/>
      </w:r>
    </w:p>
  </w:footnote>
  <w:footnote w:type="continuationNotice" w:id="1">
    <w:p w14:paraId="5BDB4FD8" w14:textId="77777777" w:rsidR="00D6173D" w:rsidRDefault="00D617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40F0" w14:textId="05497A0E" w:rsidR="000E3123" w:rsidRPr="00913244" w:rsidRDefault="000E3123" w:rsidP="00272F39">
    <w:pPr>
      <w:pStyle w:val="Header"/>
      <w:tabs>
        <w:tab w:val="clear" w:pos="9360"/>
      </w:tabs>
      <w:rPr>
        <w:sz w:val="20"/>
        <w:szCs w:val="20"/>
      </w:rPr>
    </w:pPr>
    <w:r w:rsidRPr="00913244">
      <w:rPr>
        <w:sz w:val="20"/>
        <w:szCs w:val="20"/>
      </w:rPr>
      <w:t>Human Resources Division</w:t>
    </w:r>
    <w:r w:rsidRPr="00913244">
      <w:rPr>
        <w:sz w:val="20"/>
        <w:szCs w:val="20"/>
      </w:rPr>
      <w:tab/>
    </w:r>
    <w:r w:rsidRPr="00913244">
      <w:rPr>
        <w:sz w:val="20"/>
        <w:szCs w:val="20"/>
      </w:rPr>
      <w:tab/>
    </w:r>
    <w:r w:rsidR="00272F39">
      <w:rPr>
        <w:sz w:val="20"/>
        <w:szCs w:val="20"/>
      </w:rPr>
      <w:t xml:space="preserve">      </w:t>
    </w:r>
    <w:r w:rsidR="00272F39">
      <w:rPr>
        <w:sz w:val="20"/>
        <w:szCs w:val="20"/>
      </w:rPr>
      <w:tab/>
    </w:r>
    <w:r w:rsidR="00272F39">
      <w:rPr>
        <w:sz w:val="20"/>
        <w:szCs w:val="20"/>
      </w:rPr>
      <w:tab/>
    </w:r>
    <w:r w:rsidR="00272F39">
      <w:rPr>
        <w:sz w:val="20"/>
        <w:szCs w:val="20"/>
      </w:rPr>
      <w:tab/>
    </w:r>
    <w:r w:rsidR="00272F39">
      <w:rPr>
        <w:sz w:val="20"/>
        <w:szCs w:val="20"/>
      </w:rPr>
      <w:tab/>
    </w:r>
    <w:r w:rsidR="00272F39">
      <w:rPr>
        <w:sz w:val="20"/>
        <w:szCs w:val="20"/>
      </w:rPr>
      <w:tab/>
    </w:r>
    <w:r w:rsidR="00272F39">
      <w:rPr>
        <w:sz w:val="20"/>
        <w:szCs w:val="20"/>
      </w:rPr>
      <w:tab/>
      <w:t xml:space="preserve">             </w:t>
    </w:r>
    <w:r w:rsidRPr="00913244">
      <w:rPr>
        <w:sz w:val="20"/>
        <w:szCs w:val="20"/>
      </w:rPr>
      <w:t xml:space="preserve">April </w:t>
    </w:r>
    <w:r w:rsidR="000451F9">
      <w:rPr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B2F"/>
    <w:multiLevelType w:val="hybridMultilevel"/>
    <w:tmpl w:val="EA16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1C55"/>
    <w:multiLevelType w:val="hybridMultilevel"/>
    <w:tmpl w:val="469C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A320B"/>
    <w:multiLevelType w:val="hybridMultilevel"/>
    <w:tmpl w:val="F566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E1C0D"/>
    <w:multiLevelType w:val="hybridMultilevel"/>
    <w:tmpl w:val="998C0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56FBF"/>
    <w:multiLevelType w:val="hybridMultilevel"/>
    <w:tmpl w:val="8E48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F3685"/>
    <w:multiLevelType w:val="hybridMultilevel"/>
    <w:tmpl w:val="7BB41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D3"/>
    <w:rsid w:val="000451F9"/>
    <w:rsid w:val="000832AD"/>
    <w:rsid w:val="000E3123"/>
    <w:rsid w:val="000E55ED"/>
    <w:rsid w:val="00125E9A"/>
    <w:rsid w:val="00130D80"/>
    <w:rsid w:val="0017142F"/>
    <w:rsid w:val="00187765"/>
    <w:rsid w:val="001E3A90"/>
    <w:rsid w:val="00243818"/>
    <w:rsid w:val="00252820"/>
    <w:rsid w:val="00252885"/>
    <w:rsid w:val="00272F39"/>
    <w:rsid w:val="002F78D0"/>
    <w:rsid w:val="00313BA9"/>
    <w:rsid w:val="003A21E5"/>
    <w:rsid w:val="003F5684"/>
    <w:rsid w:val="004C5381"/>
    <w:rsid w:val="004D5EE9"/>
    <w:rsid w:val="004E3A56"/>
    <w:rsid w:val="004F3BF1"/>
    <w:rsid w:val="00501B84"/>
    <w:rsid w:val="00522836"/>
    <w:rsid w:val="005E2520"/>
    <w:rsid w:val="005F01DE"/>
    <w:rsid w:val="005F15A2"/>
    <w:rsid w:val="005F3C54"/>
    <w:rsid w:val="0063600C"/>
    <w:rsid w:val="006655F4"/>
    <w:rsid w:val="006B528B"/>
    <w:rsid w:val="006C7B91"/>
    <w:rsid w:val="006F19B8"/>
    <w:rsid w:val="00711062"/>
    <w:rsid w:val="00721A20"/>
    <w:rsid w:val="0074409A"/>
    <w:rsid w:val="0074760B"/>
    <w:rsid w:val="007653EF"/>
    <w:rsid w:val="007A1E0F"/>
    <w:rsid w:val="007B7037"/>
    <w:rsid w:val="00882C78"/>
    <w:rsid w:val="00913244"/>
    <w:rsid w:val="00945943"/>
    <w:rsid w:val="009C2B03"/>
    <w:rsid w:val="009C2CA1"/>
    <w:rsid w:val="009D0629"/>
    <w:rsid w:val="00A009D5"/>
    <w:rsid w:val="00A32EF1"/>
    <w:rsid w:val="00AD07DD"/>
    <w:rsid w:val="00B34391"/>
    <w:rsid w:val="00B81430"/>
    <w:rsid w:val="00B86E7D"/>
    <w:rsid w:val="00B94CC3"/>
    <w:rsid w:val="00C06C06"/>
    <w:rsid w:val="00C2217F"/>
    <w:rsid w:val="00C53FBC"/>
    <w:rsid w:val="00CC749C"/>
    <w:rsid w:val="00CE27F2"/>
    <w:rsid w:val="00CF6736"/>
    <w:rsid w:val="00D07CB3"/>
    <w:rsid w:val="00D54B4D"/>
    <w:rsid w:val="00D6173D"/>
    <w:rsid w:val="00DB084A"/>
    <w:rsid w:val="00E10225"/>
    <w:rsid w:val="00E2231D"/>
    <w:rsid w:val="00E8771A"/>
    <w:rsid w:val="00E978AA"/>
    <w:rsid w:val="00EA4180"/>
    <w:rsid w:val="00F21493"/>
    <w:rsid w:val="00F358C0"/>
    <w:rsid w:val="00F640A8"/>
    <w:rsid w:val="00F66D53"/>
    <w:rsid w:val="00F80733"/>
    <w:rsid w:val="00F9118A"/>
    <w:rsid w:val="00FA35D3"/>
    <w:rsid w:val="00FC08A9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876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D3"/>
  </w:style>
  <w:style w:type="paragraph" w:styleId="NoSpacing">
    <w:name w:val="No Spacing"/>
    <w:uiPriority w:val="1"/>
    <w:qFormat/>
    <w:rsid w:val="00FA35D3"/>
    <w:pPr>
      <w:spacing w:after="0" w:line="240" w:lineRule="auto"/>
    </w:pPr>
  </w:style>
  <w:style w:type="table" w:styleId="LightGrid-Accent5">
    <w:name w:val="Light Grid Accent 5"/>
    <w:basedOn w:val="TableNormal"/>
    <w:uiPriority w:val="62"/>
    <w:rsid w:val="00FA3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FA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D3"/>
  </w:style>
  <w:style w:type="paragraph" w:styleId="ListParagraph">
    <w:name w:val="List Paragraph"/>
    <w:basedOn w:val="Normal"/>
    <w:uiPriority w:val="34"/>
    <w:qFormat/>
    <w:rsid w:val="00FA3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D3"/>
  </w:style>
  <w:style w:type="paragraph" w:styleId="NoSpacing">
    <w:name w:val="No Spacing"/>
    <w:uiPriority w:val="1"/>
    <w:qFormat/>
    <w:rsid w:val="00FA35D3"/>
    <w:pPr>
      <w:spacing w:after="0" w:line="240" w:lineRule="auto"/>
    </w:pPr>
  </w:style>
  <w:style w:type="table" w:styleId="LightGrid-Accent5">
    <w:name w:val="Light Grid Accent 5"/>
    <w:basedOn w:val="TableNormal"/>
    <w:uiPriority w:val="62"/>
    <w:rsid w:val="00FA3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FA3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D3"/>
  </w:style>
  <w:style w:type="paragraph" w:styleId="ListParagraph">
    <w:name w:val="List Paragraph"/>
    <w:basedOn w:val="Normal"/>
    <w:uiPriority w:val="34"/>
    <w:qFormat/>
    <w:rsid w:val="00FA3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sharepoint/facilitation/HR/hremployment/_layouts/WordViewer.aspx?id=/facilitation/HR/hremployment/Employment%20Document%20Library/Employment/Drug%20and%20Alcohol%20Question%20Documentation%20Revised%20-%20February%202015.doc&amp;Source=http%3a//sharepoint/facilitation/HR/hremployment/Employment%2520Document%2520Library/Forms/AllItems.aspx?%26%26p_SortBehavior%3D0%26p_FileLeafRef%3DEmplHandbookOctober2012%252ddraft%252epdf%26%26RootFolder%3D%252Ffacilitation%252FHR%252Fhremployment%252FEmployment%2520Document%2520Library%252FEmployment%26PageFirstRow%3D1%26TreeField%3DFolders%26TreeValue%3DEmployment%26ProcessQStringToCAML%3D1%26%26View%3D%7b254091EA-3EEB-48C8-9DA1-F08EBFA24ACA%7d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harepoint/facilitation/HR/hremployment/Employment%20Secured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90A1592D82489D840419D63631A8" ma:contentTypeVersion="2" ma:contentTypeDescription="Create a new document." ma:contentTypeScope="" ma:versionID="e2b885719b1a450fa18ce1c56fbccacc">
  <xsd:schema xmlns:xsd="http://www.w3.org/2001/XMLSchema" xmlns:xs="http://www.w3.org/2001/XMLSchema" xmlns:p="http://schemas.microsoft.com/office/2006/metadata/properties" xmlns:ns2="7b1025d0-9c65-40f7-8395-db260b33e9d6" targetNamespace="http://schemas.microsoft.com/office/2006/metadata/properties" ma:root="true" ma:fieldsID="fe48ef89c1c996c4805966d21d56a432" ns2:_="">
    <xsd:import namespace="7b1025d0-9c65-40f7-8395-db260b33e9d6"/>
    <xsd:element name="properties">
      <xsd:complexType>
        <xsd:sequence>
          <xsd:element name="documentManagement">
            <xsd:complexType>
              <xsd:all>
                <xsd:element ref="ns2:Effective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025d0-9c65-40f7-8395-db260b33e9d6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8" ma:displayName="Effective Date" ma:internalName="Effective_x0020_Dat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FE86-45E0-4ED8-A716-6F6FCE32B324}"/>
</file>

<file path=customXml/itemProps2.xml><?xml version="1.0" encoding="utf-8"?>
<ds:datastoreItem xmlns:ds="http://schemas.openxmlformats.org/officeDocument/2006/customXml" ds:itemID="{1183FF5D-0796-4ACC-96FF-68503D9EECE3}"/>
</file>

<file path=customXml/itemProps3.xml><?xml version="1.0" encoding="utf-8"?>
<ds:datastoreItem xmlns:ds="http://schemas.openxmlformats.org/officeDocument/2006/customXml" ds:itemID="{C95981BF-10D6-4A2B-B1D3-27EAC9E4D365}"/>
</file>

<file path=customXml/itemProps4.xml><?xml version="1.0" encoding="utf-8"?>
<ds:datastoreItem xmlns:ds="http://schemas.openxmlformats.org/officeDocument/2006/customXml" ds:itemID="{FD2EEE52-8E86-43A3-B43F-E741507D9A17}"/>
</file>

<file path=customXml/itemProps5.xml><?xml version="1.0" encoding="utf-8"?>
<ds:datastoreItem xmlns:ds="http://schemas.openxmlformats.org/officeDocument/2006/customXml" ds:itemID="{9A982AEF-7C90-4AE9-A8EB-9C9F7EF4FEE6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Checklist</dc:title>
  <dc:creator>Rachel L. Bax</dc:creator>
  <cp:lastModifiedBy>Joyce A. Jaegers</cp:lastModifiedBy>
  <cp:revision>3</cp:revision>
  <cp:lastPrinted>2016-04-15T15:27:00Z</cp:lastPrinted>
  <dcterms:created xsi:type="dcterms:W3CDTF">2016-04-27T12:03:00Z</dcterms:created>
  <dcterms:modified xsi:type="dcterms:W3CDTF">2018-03-27T14:57:00Z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3900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Effective Date">
    <vt:lpwstr>04/2018</vt:lpwstr>
  </property>
</Properties>
</file>